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19" w:rsidRPr="008A428D" w:rsidRDefault="004D4619" w:rsidP="00072714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ASsquare_logo.tif" style="position:absolute;margin-left:-7.9pt;margin-top:-1.9pt;width:71.9pt;height:66.25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rFonts w:ascii="Trebuchet MS" w:hAnsi="Trebuchet MS" w:cs="Tahoma"/>
          <w:smallCaps/>
          <w:color w:val="auto"/>
          <w:sz w:val="36"/>
          <w:szCs w:val="36"/>
          <w:highlight w:val="lightGray"/>
          <w:u w:val="single"/>
        </w:rPr>
        <w:t>Zero Waste Committee  Minutes</w:t>
      </w:r>
      <w:r w:rsidRPr="005B1877">
        <w:rPr>
          <w:rFonts w:ascii="Trebuchet MS" w:hAnsi="Trebuchet MS" w:cs="Tahoma"/>
          <w:smallCaps/>
          <w:color w:val="auto"/>
          <w:sz w:val="36"/>
          <w:szCs w:val="36"/>
          <w:highlight w:val="lightGray"/>
          <w:u w:val="single"/>
        </w:rPr>
        <w:t xml:space="preserve"> Summary</w:t>
      </w:r>
    </w:p>
    <w:p w:rsidR="004D4619" w:rsidRPr="008A428D" w:rsidRDefault="004D4619" w:rsidP="00072714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8A428D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4D4619" w:rsidRPr="00E81459" w:rsidRDefault="004D4619" w:rsidP="00072714">
      <w:pPr>
        <w:rPr>
          <w:rFonts w:ascii="Trebuchet MS" w:hAnsi="Trebuchet MS"/>
          <w:sz w:val="24"/>
          <w:szCs w:val="24"/>
          <w:highlight w:val="lightGray"/>
        </w:rPr>
      </w:pPr>
      <w:r>
        <w:rPr>
          <w:rFonts w:ascii="Trebuchet MS" w:hAnsi="Trebuchet MS"/>
          <w:sz w:val="24"/>
          <w:szCs w:val="24"/>
          <w:highlight w:val="lightGray"/>
        </w:rPr>
        <w:t>2/23/15</w:t>
      </w:r>
      <w:r w:rsidRPr="00E81459">
        <w:rPr>
          <w:rFonts w:ascii="Trebuchet MS" w:hAnsi="Trebuchet MS"/>
          <w:sz w:val="24"/>
          <w:szCs w:val="24"/>
          <w:highlight w:val="lightGray"/>
        </w:rPr>
        <w:t xml:space="preserve">, </w:t>
      </w:r>
      <w:r>
        <w:rPr>
          <w:rFonts w:ascii="Trebuchet MS" w:hAnsi="Trebuchet MS"/>
          <w:sz w:val="24"/>
          <w:szCs w:val="24"/>
          <w:highlight w:val="lightGray"/>
        </w:rPr>
        <w:t>7pm</w:t>
      </w:r>
      <w:r w:rsidRPr="00E81459">
        <w:rPr>
          <w:rFonts w:ascii="Trebuchet MS" w:hAnsi="Trebuchet MS"/>
          <w:sz w:val="24"/>
          <w:szCs w:val="24"/>
          <w:highlight w:val="lightGray"/>
        </w:rPr>
        <w:t xml:space="preserve"> </w:t>
      </w:r>
    </w:p>
    <w:p w:rsidR="004D4619" w:rsidRPr="008A428D" w:rsidRDefault="004D4619" w:rsidP="00072714">
      <w:pPr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highlight w:val="lightGray"/>
        </w:rPr>
        <w:t>SRB Room 1103</w:t>
      </w:r>
      <w:r w:rsidRPr="008A428D">
        <w:rPr>
          <w:rFonts w:ascii="Trebuchet MS" w:hAnsi="Trebuchet MS"/>
          <w:sz w:val="24"/>
          <w:szCs w:val="24"/>
        </w:rPr>
        <w:tab/>
      </w:r>
      <w:r w:rsidRPr="008A428D">
        <w:rPr>
          <w:rFonts w:ascii="Trebuchet MS" w:hAnsi="Trebuchet MS"/>
          <w:sz w:val="24"/>
          <w:szCs w:val="24"/>
        </w:rPr>
        <w:tab/>
      </w:r>
      <w:r w:rsidRPr="005B1877">
        <w:rPr>
          <w:rFonts w:ascii="Trebuchet MS" w:hAnsi="Trebuchet MS"/>
          <w:sz w:val="24"/>
          <w:szCs w:val="24"/>
          <w:highlight w:val="lightGray"/>
        </w:rPr>
        <w:t>M</w:t>
      </w:r>
      <w:r>
        <w:rPr>
          <w:rFonts w:ascii="Trebuchet MS" w:hAnsi="Trebuchet MS"/>
          <w:sz w:val="24"/>
          <w:szCs w:val="24"/>
          <w:highlight w:val="lightGray"/>
        </w:rPr>
        <w:t xml:space="preserve">inutes/Actions recorded by: </w:t>
      </w:r>
      <w:r>
        <w:rPr>
          <w:rFonts w:ascii="Trebuchet MS" w:hAnsi="Trebuchet MS"/>
          <w:sz w:val="24"/>
          <w:szCs w:val="24"/>
        </w:rPr>
        <w:t>Samantha Collette</w:t>
      </w:r>
    </w:p>
    <w:p w:rsidR="004D4619" w:rsidRPr="007D4AA3" w:rsidRDefault="004D4619" w:rsidP="00072714">
      <w:pPr>
        <w:rPr>
          <w:sz w:val="24"/>
          <w:szCs w:val="24"/>
        </w:rPr>
      </w:pPr>
    </w:p>
    <w:p w:rsidR="004D4619" w:rsidRPr="007D4AA3" w:rsidRDefault="004D4619" w:rsidP="00072714">
      <w:pPr>
        <w:shd w:val="clear" w:color="auto" w:fill="DBE5F1"/>
        <w:rPr>
          <w:b/>
          <w:sz w:val="24"/>
          <w:szCs w:val="24"/>
          <w:u w:val="single"/>
        </w:rPr>
      </w:pPr>
      <w:r w:rsidRPr="007D4AA3">
        <w:rPr>
          <w:b/>
          <w:sz w:val="24"/>
          <w:szCs w:val="24"/>
          <w:u w:val="single"/>
        </w:rPr>
        <w:t xml:space="preserve">CALL TO ORDER </w:t>
      </w:r>
      <w:r>
        <w:rPr>
          <w:sz w:val="24"/>
          <w:szCs w:val="24"/>
          <w:highlight w:val="lightGray"/>
          <w:u w:val="single"/>
        </w:rPr>
        <w:t>7:04 pm</w:t>
      </w:r>
      <w:r w:rsidRPr="001A6909">
        <w:rPr>
          <w:sz w:val="24"/>
          <w:szCs w:val="24"/>
          <w:highlight w:val="lightGray"/>
          <w:u w:val="single"/>
        </w:rPr>
        <w:t xml:space="preserve"> by </w:t>
      </w:r>
      <w:r>
        <w:rPr>
          <w:sz w:val="24"/>
          <w:szCs w:val="24"/>
          <w:u w:val="single"/>
        </w:rPr>
        <w:t>Rabago, Co-Chair</w:t>
      </w:r>
    </w:p>
    <w:p w:rsidR="004D4619" w:rsidRPr="007D4AA3" w:rsidRDefault="004D4619" w:rsidP="00072714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4D4619" w:rsidRPr="007D4AA3" w:rsidRDefault="004D4619" w:rsidP="00072714">
      <w:pPr>
        <w:pBdr>
          <w:bottom w:val="single" w:sz="4" w:space="1" w:color="auto"/>
        </w:pBd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A. MEETING BUSINESS</w:t>
      </w:r>
    </w:p>
    <w:p w:rsidR="004D4619" w:rsidRPr="007D4AA3" w:rsidRDefault="004D4619" w:rsidP="00072714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 xml:space="preserve">Roll Call </w:t>
      </w:r>
    </w:p>
    <w:p w:rsidR="004D4619" w:rsidRPr="00E81459" w:rsidRDefault="004D4619" w:rsidP="00072714">
      <w:pPr>
        <w:ind w:left="720"/>
        <w:rPr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195"/>
        <w:gridCol w:w="2233"/>
      </w:tblGrid>
      <w:tr w:rsidR="004D4619" w:rsidRPr="008A428D" w:rsidTr="004D1EE5">
        <w:tc>
          <w:tcPr>
            <w:tcW w:w="2214" w:type="dxa"/>
            <w:vAlign w:val="center"/>
          </w:tcPr>
          <w:p w:rsidR="004D4619" w:rsidRPr="008A428D" w:rsidRDefault="004D4619" w:rsidP="004D1EE5">
            <w:pPr>
              <w:spacing w:after="0" w:line="240" w:lineRule="auto"/>
              <w:jc w:val="center"/>
              <w:rPr>
                <w:b/>
              </w:rPr>
            </w:pPr>
            <w:r w:rsidRPr="008A428D">
              <w:rPr>
                <w:b/>
              </w:rPr>
              <w:t>Name</w:t>
            </w:r>
          </w:p>
        </w:tc>
        <w:tc>
          <w:tcPr>
            <w:tcW w:w="2214" w:type="dxa"/>
            <w:vAlign w:val="center"/>
          </w:tcPr>
          <w:p w:rsidR="004D4619" w:rsidRPr="008A428D" w:rsidRDefault="004D4619" w:rsidP="004D1EE5">
            <w:pPr>
              <w:spacing w:after="0" w:line="240" w:lineRule="auto"/>
              <w:jc w:val="center"/>
              <w:rPr>
                <w:b/>
              </w:rPr>
            </w:pPr>
            <w:r w:rsidRPr="008A428D">
              <w:rPr>
                <w:b/>
              </w:rPr>
              <w:t>Note:</w:t>
            </w:r>
          </w:p>
          <w:p w:rsidR="004D4619" w:rsidRPr="008A428D" w:rsidRDefault="004D4619" w:rsidP="004D1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428D">
              <w:rPr>
                <w:sz w:val="16"/>
                <w:szCs w:val="16"/>
              </w:rPr>
              <w:t xml:space="preserve"> absent (excused/not excused)</w:t>
            </w:r>
          </w:p>
          <w:p w:rsidR="004D4619" w:rsidRPr="008A428D" w:rsidRDefault="004D4619" w:rsidP="004D1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428D">
              <w:rPr>
                <w:sz w:val="16"/>
                <w:szCs w:val="16"/>
              </w:rPr>
              <w:t>arrived late (time)</w:t>
            </w:r>
          </w:p>
          <w:p w:rsidR="004D4619" w:rsidRPr="008A428D" w:rsidRDefault="004D4619" w:rsidP="004D1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428D">
              <w:rPr>
                <w:sz w:val="16"/>
                <w:szCs w:val="16"/>
              </w:rPr>
              <w:t>departed early (time)</w:t>
            </w:r>
          </w:p>
          <w:p w:rsidR="004D4619" w:rsidRPr="008A428D" w:rsidRDefault="004D4619" w:rsidP="004D1EE5">
            <w:pPr>
              <w:spacing w:after="0" w:line="240" w:lineRule="auto"/>
              <w:jc w:val="center"/>
              <w:rPr>
                <w:b/>
              </w:rPr>
            </w:pPr>
            <w:r w:rsidRPr="008A428D">
              <w:rPr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vAlign w:val="center"/>
          </w:tcPr>
          <w:p w:rsidR="004D4619" w:rsidRPr="008A428D" w:rsidRDefault="004D4619" w:rsidP="004D1EE5">
            <w:pPr>
              <w:spacing w:after="0" w:line="240" w:lineRule="auto"/>
              <w:jc w:val="center"/>
              <w:rPr>
                <w:b/>
              </w:rPr>
            </w:pPr>
            <w:r w:rsidRPr="008A428D">
              <w:rPr>
                <w:b/>
              </w:rPr>
              <w:t>Name</w:t>
            </w:r>
          </w:p>
        </w:tc>
        <w:tc>
          <w:tcPr>
            <w:tcW w:w="2233" w:type="dxa"/>
            <w:vAlign w:val="center"/>
          </w:tcPr>
          <w:p w:rsidR="004D4619" w:rsidRPr="008A428D" w:rsidRDefault="004D4619" w:rsidP="004D1EE5">
            <w:pPr>
              <w:spacing w:after="0" w:line="240" w:lineRule="auto"/>
              <w:jc w:val="center"/>
              <w:rPr>
                <w:b/>
              </w:rPr>
            </w:pPr>
            <w:r w:rsidRPr="008A428D">
              <w:rPr>
                <w:b/>
              </w:rPr>
              <w:t>Note:</w:t>
            </w:r>
          </w:p>
          <w:p w:rsidR="004D4619" w:rsidRPr="008A428D" w:rsidRDefault="004D4619" w:rsidP="004D1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428D">
              <w:rPr>
                <w:sz w:val="16"/>
                <w:szCs w:val="16"/>
              </w:rPr>
              <w:t>absent (excused/not excused)</w:t>
            </w:r>
          </w:p>
          <w:p w:rsidR="004D4619" w:rsidRPr="008A428D" w:rsidRDefault="004D4619" w:rsidP="004D1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428D">
              <w:rPr>
                <w:sz w:val="16"/>
                <w:szCs w:val="16"/>
              </w:rPr>
              <w:t>arrived late (time)</w:t>
            </w:r>
          </w:p>
          <w:p w:rsidR="004D4619" w:rsidRPr="008A428D" w:rsidRDefault="004D4619" w:rsidP="004D1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428D">
              <w:rPr>
                <w:sz w:val="16"/>
                <w:szCs w:val="16"/>
              </w:rPr>
              <w:t>departed early (time)</w:t>
            </w:r>
          </w:p>
          <w:p w:rsidR="004D4619" w:rsidRPr="008A428D" w:rsidRDefault="004D4619" w:rsidP="004D1EE5">
            <w:pPr>
              <w:spacing w:after="0" w:line="240" w:lineRule="auto"/>
              <w:jc w:val="center"/>
              <w:rPr>
                <w:b/>
              </w:rPr>
            </w:pPr>
            <w:r w:rsidRPr="008A428D">
              <w:rPr>
                <w:sz w:val="16"/>
                <w:szCs w:val="16"/>
              </w:rPr>
              <w:t>proxy (full name)</w:t>
            </w:r>
          </w:p>
        </w:tc>
      </w:tr>
      <w:tr w:rsidR="004D4619" w:rsidRPr="00700E7D" w:rsidTr="004D1EE5">
        <w:tc>
          <w:tcPr>
            <w:tcW w:w="2214" w:type="dxa"/>
            <w:shd w:val="clear" w:color="auto" w:fill="F3F3F3"/>
          </w:tcPr>
          <w:p w:rsidR="004D4619" w:rsidRPr="00E70377" w:rsidRDefault="004D4619" w:rsidP="004D1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Stephanie Periban</w:t>
            </w:r>
          </w:p>
        </w:tc>
        <w:tc>
          <w:tcPr>
            <w:tcW w:w="2214" w:type="dxa"/>
            <w:shd w:val="clear" w:color="auto" w:fill="DBE5F1"/>
          </w:tcPr>
          <w:p w:rsidR="004D4619" w:rsidRPr="006A617D" w:rsidRDefault="004D4619" w:rsidP="004D1E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4D4619" w:rsidRPr="00E70377" w:rsidRDefault="004D4619" w:rsidP="004D1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Samantha Collette</w:t>
            </w:r>
          </w:p>
        </w:tc>
        <w:tc>
          <w:tcPr>
            <w:tcW w:w="2233" w:type="dxa"/>
            <w:shd w:val="clear" w:color="auto" w:fill="DBE5F1"/>
          </w:tcPr>
          <w:p w:rsidR="004D4619" w:rsidRPr="006A617D" w:rsidRDefault="004D4619" w:rsidP="004D1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4D4619" w:rsidRPr="00700E7D" w:rsidTr="004D1EE5">
        <w:trPr>
          <w:trHeight w:val="90"/>
        </w:trPr>
        <w:tc>
          <w:tcPr>
            <w:tcW w:w="2214" w:type="dxa"/>
            <w:shd w:val="clear" w:color="auto" w:fill="F3F3F3"/>
          </w:tcPr>
          <w:p w:rsidR="004D4619" w:rsidRPr="00E70377" w:rsidRDefault="004D4619" w:rsidP="004D1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Arriana Rabago</w:t>
            </w:r>
          </w:p>
        </w:tc>
        <w:tc>
          <w:tcPr>
            <w:tcW w:w="2214" w:type="dxa"/>
            <w:shd w:val="clear" w:color="auto" w:fill="DBE5F1"/>
          </w:tcPr>
          <w:p w:rsidR="004D4619" w:rsidRPr="006A617D" w:rsidRDefault="004D4619" w:rsidP="004D1E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4D4619" w:rsidRPr="00E70377" w:rsidRDefault="004D4619" w:rsidP="004D1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Shirley Ng</w:t>
            </w:r>
          </w:p>
        </w:tc>
        <w:tc>
          <w:tcPr>
            <w:tcW w:w="2233" w:type="dxa"/>
            <w:shd w:val="clear" w:color="auto" w:fill="DBE5F1"/>
          </w:tcPr>
          <w:p w:rsidR="004D4619" w:rsidRPr="006A617D" w:rsidRDefault="004D4619" w:rsidP="004D1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4D4619" w:rsidRPr="00700E7D" w:rsidTr="004D1EE5">
        <w:tc>
          <w:tcPr>
            <w:tcW w:w="2214" w:type="dxa"/>
            <w:shd w:val="clear" w:color="auto" w:fill="F3F3F3"/>
          </w:tcPr>
          <w:p w:rsidR="004D4619" w:rsidRPr="00E70377" w:rsidRDefault="004D4619" w:rsidP="004D1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Jeremy Peschard</w:t>
            </w:r>
          </w:p>
        </w:tc>
        <w:tc>
          <w:tcPr>
            <w:tcW w:w="2214" w:type="dxa"/>
            <w:shd w:val="clear" w:color="auto" w:fill="DBE5F1"/>
          </w:tcPr>
          <w:p w:rsidR="004D4619" w:rsidRPr="006A617D" w:rsidRDefault="004D4619" w:rsidP="004D1E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shd w:val="clear" w:color="auto" w:fill="F3F3F3"/>
          </w:tcPr>
          <w:p w:rsidR="004D4619" w:rsidRPr="00E70377" w:rsidRDefault="004D4619" w:rsidP="004D1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Nicole Jenkins</w:t>
            </w:r>
          </w:p>
        </w:tc>
        <w:tc>
          <w:tcPr>
            <w:tcW w:w="2233" w:type="dxa"/>
            <w:shd w:val="clear" w:color="auto" w:fill="DBE5F1"/>
          </w:tcPr>
          <w:p w:rsidR="004D4619" w:rsidRPr="006A617D" w:rsidRDefault="004D4619" w:rsidP="004D1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4D4619" w:rsidRPr="00700E7D" w:rsidTr="004D1EE5">
        <w:tc>
          <w:tcPr>
            <w:tcW w:w="2214" w:type="dxa"/>
            <w:shd w:val="clear" w:color="auto" w:fill="F3F3F3"/>
          </w:tcPr>
          <w:p w:rsidR="004D4619" w:rsidRDefault="004D4619" w:rsidP="004D1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Tracy McAlpin</w:t>
            </w:r>
          </w:p>
        </w:tc>
        <w:tc>
          <w:tcPr>
            <w:tcW w:w="2214" w:type="dxa"/>
            <w:shd w:val="clear" w:color="auto" w:fill="DBE5F1"/>
          </w:tcPr>
          <w:p w:rsidR="004D4619" w:rsidRPr="006A617D" w:rsidRDefault="004D4619" w:rsidP="004D1E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shd w:val="clear" w:color="auto" w:fill="F3F3F3"/>
          </w:tcPr>
          <w:p w:rsidR="004D4619" w:rsidRDefault="004D4619" w:rsidP="004D1E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BE5F1"/>
          </w:tcPr>
          <w:p w:rsidR="004D4619" w:rsidRPr="006A617D" w:rsidRDefault="004D4619" w:rsidP="004D1E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4D4619" w:rsidRDefault="004D4619" w:rsidP="00072714">
      <w:pPr>
        <w:ind w:left="720"/>
        <w:rPr>
          <w:b/>
          <w:sz w:val="16"/>
          <w:szCs w:val="16"/>
        </w:rPr>
      </w:pPr>
    </w:p>
    <w:p w:rsidR="004D4619" w:rsidRDefault="004D4619" w:rsidP="0007271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Attendance: 9</w:t>
      </w:r>
    </w:p>
    <w:p w:rsidR="004D4619" w:rsidRPr="007D4AA3" w:rsidRDefault="004D4619" w:rsidP="00951F61">
      <w:pPr>
        <w:shd w:val="clear" w:color="auto" w:fill="DBE5F1"/>
        <w:tabs>
          <w:tab w:val="left" w:pos="1323"/>
        </w:tabs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>
        <w:rPr>
          <w:i/>
          <w:sz w:val="24"/>
          <w:szCs w:val="24"/>
        </w:rPr>
        <w:t>Rabago</w:t>
      </w:r>
      <w:r w:rsidRPr="007D4AA3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>Jenkins</w:t>
      </w:r>
    </w:p>
    <w:p w:rsidR="004D4619" w:rsidRPr="007D4AA3" w:rsidRDefault="004D4619" w:rsidP="00951F61">
      <w:pPr>
        <w:shd w:val="clear" w:color="auto" w:fill="DBE5F1"/>
        <w:tabs>
          <w:tab w:val="left" w:pos="1323"/>
        </w:tabs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</w:t>
      </w:r>
      <w:r>
        <w:rPr>
          <w:i/>
          <w:sz w:val="24"/>
          <w:szCs w:val="24"/>
          <w:highlight w:val="lightGray"/>
        </w:rPr>
        <w:t xml:space="preserve"> to excuse Tracy McAlpin due to RA conflicts. </w:t>
      </w:r>
    </w:p>
    <w:p w:rsidR="004D4619" w:rsidRPr="007D4AA3" w:rsidRDefault="004D4619" w:rsidP="00951F61">
      <w:pPr>
        <w:shd w:val="clear" w:color="auto" w:fill="DBE5F1"/>
        <w:tabs>
          <w:tab w:val="left" w:pos="1323"/>
        </w:tabs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ACTION: Vote: </w:t>
      </w:r>
      <w:r>
        <w:rPr>
          <w:i/>
          <w:sz w:val="24"/>
          <w:szCs w:val="24"/>
          <w:highlight w:val="lightGray"/>
        </w:rPr>
        <w:t>Motion passes by consent.</w:t>
      </w:r>
      <w:r w:rsidRPr="007D4AA3">
        <w:rPr>
          <w:i/>
          <w:sz w:val="24"/>
          <w:szCs w:val="24"/>
          <w:highlight w:val="lightGray"/>
        </w:rPr>
        <w:t xml:space="preserve"> </w:t>
      </w:r>
    </w:p>
    <w:p w:rsidR="004D4619" w:rsidRPr="00E81459" w:rsidRDefault="004D4619" w:rsidP="00072714">
      <w:pPr>
        <w:rPr>
          <w:b/>
          <w:sz w:val="16"/>
          <w:szCs w:val="16"/>
        </w:rPr>
      </w:pPr>
    </w:p>
    <w:p w:rsidR="004D4619" w:rsidRPr="007D4AA3" w:rsidRDefault="004D4619" w:rsidP="00072714">
      <w:pPr>
        <w:pBdr>
          <w:bottom w:val="single" w:sz="4" w:space="1" w:color="auto"/>
        </w:pBd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B. PUBLIC FORUM</w:t>
      </w:r>
    </w:p>
    <w:p w:rsidR="004D4619" w:rsidRPr="00B25F13" w:rsidRDefault="004D4619" w:rsidP="00072714">
      <w:pPr>
        <w:numPr>
          <w:ilvl w:val="1"/>
          <w:numId w:val="4"/>
        </w:numPr>
        <w:shd w:val="clear" w:color="auto" w:fill="F2F2F2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25F13">
        <w:rPr>
          <w:sz w:val="24"/>
          <w:szCs w:val="24"/>
        </w:rPr>
        <w:t>Information about ZWC, if any new members</w:t>
      </w:r>
    </w:p>
    <w:p w:rsidR="004D4619" w:rsidRPr="00B25F13" w:rsidRDefault="004D4619" w:rsidP="00072714">
      <w:pPr>
        <w:numPr>
          <w:ilvl w:val="1"/>
          <w:numId w:val="4"/>
        </w:numPr>
        <w:shd w:val="clear" w:color="auto" w:fill="F2F2F2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25F13">
        <w:rPr>
          <w:sz w:val="24"/>
          <w:szCs w:val="24"/>
        </w:rPr>
        <w:t>Introductions</w:t>
      </w:r>
      <w:r>
        <w:rPr>
          <w:sz w:val="24"/>
          <w:szCs w:val="24"/>
        </w:rPr>
        <w:t xml:space="preserve"> </w:t>
      </w:r>
    </w:p>
    <w:p w:rsidR="004D4619" w:rsidRPr="00E81459" w:rsidRDefault="004D4619" w:rsidP="00072714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4D4619" w:rsidRPr="00E81459" w:rsidRDefault="004D4619" w:rsidP="00072714">
      <w:pPr>
        <w:shd w:val="clear" w:color="auto" w:fill="DBE5F1"/>
        <w:ind w:left="720"/>
        <w:rPr>
          <w:b/>
          <w:sz w:val="24"/>
          <w:szCs w:val="24"/>
          <w:u w:val="single"/>
        </w:rPr>
      </w:pPr>
      <w:r w:rsidRPr="00E81459">
        <w:rPr>
          <w:sz w:val="24"/>
          <w:szCs w:val="24"/>
          <w:highlight w:val="lightGray"/>
        </w:rPr>
        <w:t xml:space="preserve">Note speakers’ names and affiliation, and request, if any. </w:t>
      </w:r>
      <w:r>
        <w:rPr>
          <w:sz w:val="24"/>
          <w:szCs w:val="24"/>
          <w:highlight w:val="lightGray"/>
        </w:rPr>
        <w:t>There should not be any</w:t>
      </w:r>
      <w:r w:rsidRPr="00E81459">
        <w:rPr>
          <w:sz w:val="24"/>
          <w:szCs w:val="24"/>
          <w:highlight w:val="lightGray"/>
        </w:rPr>
        <w:t xml:space="preserve"> motions.</w:t>
      </w:r>
    </w:p>
    <w:p w:rsidR="004D4619" w:rsidRPr="0014450E" w:rsidRDefault="004D4619" w:rsidP="00072714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D4619" w:rsidRPr="0014450E" w:rsidRDefault="004D4619" w:rsidP="0007271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 xml:space="preserve">REPORTS  </w:t>
      </w:r>
    </w:p>
    <w:p w:rsidR="004D4619" w:rsidRPr="0014450E" w:rsidRDefault="004D4619" w:rsidP="00072714">
      <w:pPr>
        <w:shd w:val="clear" w:color="auto" w:fill="F2F2F2"/>
        <w:rPr>
          <w:rFonts w:cs="Calibri"/>
        </w:rPr>
      </w:pPr>
      <w:r w:rsidRPr="0014450E">
        <w:rPr>
          <w:rFonts w:cs="Calibri"/>
        </w:rPr>
        <w:t xml:space="preserve">Brief reports on matters relevant to the </w:t>
      </w:r>
      <w:r w:rsidRPr="0014450E">
        <w:rPr>
          <w:rFonts w:cs="Calibri"/>
          <w:highlight w:val="lightGray"/>
        </w:rPr>
        <w:t>BCC</w:t>
      </w:r>
      <w:r w:rsidRPr="0014450E">
        <w:rPr>
          <w:rFonts w:cs="Calibri"/>
        </w:rPr>
        <w:t xml:space="preserve"> and matters of general interest to the public in attendance.  </w:t>
      </w:r>
    </w:p>
    <w:p w:rsidR="004D4619" w:rsidRPr="0014450E" w:rsidRDefault="004D4619" w:rsidP="00072714">
      <w:pPr>
        <w:numPr>
          <w:ilvl w:val="0"/>
          <w:numId w:val="5"/>
        </w:numPr>
        <w:spacing w:after="0" w:line="240" w:lineRule="auto"/>
        <w:rPr>
          <w:rFonts w:cs="Calibri"/>
          <w:b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 xml:space="preserve">Advisor’s Report </w:t>
      </w:r>
      <w:r>
        <w:rPr>
          <w:rFonts w:cs="Calibri"/>
          <w:b/>
          <w:sz w:val="24"/>
          <w:szCs w:val="24"/>
        </w:rPr>
        <w:t>(Sarah Siedschlag)</w:t>
      </w:r>
    </w:p>
    <w:p w:rsidR="004D4619" w:rsidRPr="00D5069B" w:rsidRDefault="004D4619" w:rsidP="00245763">
      <w:pPr>
        <w:shd w:val="clear" w:color="auto" w:fill="DBE5F1"/>
        <w:ind w:left="720"/>
        <w:rPr>
          <w:rFonts w:cs="Calibri"/>
          <w:sz w:val="24"/>
          <w:szCs w:val="24"/>
        </w:rPr>
      </w:pPr>
      <w:r w:rsidRPr="0014450E">
        <w:rPr>
          <w:rFonts w:cs="Calibri"/>
          <w:sz w:val="24"/>
          <w:szCs w:val="24"/>
          <w:highlight w:val="lightGray"/>
        </w:rPr>
        <w:t xml:space="preserve">Note speakers’ names and affiliation; bullet list of topics. </w:t>
      </w:r>
      <w:r>
        <w:rPr>
          <w:sz w:val="24"/>
          <w:szCs w:val="24"/>
          <w:highlight w:val="lightGray"/>
        </w:rPr>
        <w:t>There should not be any</w:t>
      </w:r>
      <w:r w:rsidRPr="0014450E">
        <w:rPr>
          <w:rFonts w:cs="Calibri"/>
          <w:sz w:val="24"/>
          <w:szCs w:val="24"/>
          <w:highlight w:val="lightGray"/>
        </w:rPr>
        <w:t xml:space="preserve"> motions.</w:t>
      </w:r>
    </w:p>
    <w:p w:rsidR="004D4619" w:rsidRPr="00714DC7" w:rsidRDefault="004D4619" w:rsidP="00245763">
      <w:pPr>
        <w:pStyle w:val="ListParagraph"/>
        <w:numPr>
          <w:ilvl w:val="1"/>
          <w:numId w:val="3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Waste audit of SRB February 26 &amp; 27</w:t>
      </w:r>
      <w:r w:rsidRPr="00714DC7"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1-4pm both days, need volunteers!!</w:t>
      </w:r>
    </w:p>
    <w:p w:rsidR="004D4619" w:rsidRPr="00611946" w:rsidRDefault="004D4619" w:rsidP="009440FF">
      <w:pPr>
        <w:pStyle w:val="ListParagraph"/>
        <w:numPr>
          <w:ilvl w:val="2"/>
          <w:numId w:val="3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Get a final headcount: </w:t>
      </w:r>
    </w:p>
    <w:p w:rsidR="004D4619" w:rsidRDefault="004D4619" w:rsidP="00951F61">
      <w:pPr>
        <w:pStyle w:val="ListParagraph"/>
        <w:ind w:left="16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 Daniel Thurs 1-4</w:t>
      </w:r>
    </w:p>
    <w:p w:rsidR="004D4619" w:rsidRPr="009440FF" w:rsidRDefault="004D4619" w:rsidP="00951F61">
      <w:pPr>
        <w:pStyle w:val="ListParagraph"/>
        <w:ind w:left="162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 Alysia Friday 2-3</w:t>
      </w:r>
    </w:p>
    <w:p w:rsidR="004D4619" w:rsidRDefault="004D4619" w:rsidP="00951F61">
      <w:pPr>
        <w:pStyle w:val="ListParagraph"/>
        <w:ind w:left="162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Shirley Friday 1-4</w:t>
      </w:r>
    </w:p>
    <w:p w:rsidR="004D4619" w:rsidRDefault="004D4619" w:rsidP="00951F61">
      <w:pPr>
        <w:pStyle w:val="ListParagraph"/>
        <w:ind w:left="16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Sam Friday 1-4</w:t>
      </w:r>
    </w:p>
    <w:p w:rsidR="004D4619" w:rsidRDefault="004D4619" w:rsidP="00951F61">
      <w:pPr>
        <w:pStyle w:val="ListParagraph"/>
        <w:ind w:left="162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Gilberto Friday 1-4</w:t>
      </w:r>
    </w:p>
    <w:p w:rsidR="004D4619" w:rsidRDefault="004D4619" w:rsidP="00951F61">
      <w:pPr>
        <w:pStyle w:val="ListParagraph"/>
        <w:ind w:left="162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Stephanie both days</w:t>
      </w:r>
      <w:r>
        <w:rPr>
          <w:rFonts w:cs="Calibri"/>
          <w:b/>
          <w:sz w:val="24"/>
          <w:szCs w:val="24"/>
        </w:rPr>
        <w:t xml:space="preserve"> </w:t>
      </w:r>
    </w:p>
    <w:p w:rsidR="004D4619" w:rsidRPr="009440FF" w:rsidRDefault="004D4619" w:rsidP="00611946">
      <w:pPr>
        <w:pStyle w:val="ListParagraph"/>
        <w:ind w:left="162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Kaitlin: maybe</w:t>
      </w:r>
    </w:p>
    <w:p w:rsidR="004D4619" w:rsidRPr="009440FF" w:rsidRDefault="004D4619" w:rsidP="009440FF">
      <w:pPr>
        <w:pStyle w:val="ListParagraph"/>
        <w:ind w:left="16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4D4619" w:rsidRPr="0014450E" w:rsidRDefault="004D4619" w:rsidP="00072714">
      <w:pPr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Co-Chair</w:t>
      </w:r>
      <w:r w:rsidRPr="0014450E">
        <w:rPr>
          <w:rFonts w:cs="Calibri"/>
          <w:b/>
          <w:sz w:val="24"/>
          <w:szCs w:val="24"/>
        </w:rPr>
        <w:t xml:space="preserve"> Report(s)</w:t>
      </w:r>
      <w:r w:rsidRPr="0014450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(Arriana Rabago and Stephanie Periban)</w:t>
      </w:r>
    </w:p>
    <w:p w:rsidR="004D4619" w:rsidRPr="0014450E" w:rsidRDefault="004D4619" w:rsidP="00072714">
      <w:pPr>
        <w:shd w:val="clear" w:color="auto" w:fill="DBE5F1"/>
        <w:ind w:left="720"/>
        <w:rPr>
          <w:rFonts w:cs="Calibri"/>
          <w:b/>
          <w:sz w:val="24"/>
          <w:szCs w:val="24"/>
        </w:rPr>
      </w:pPr>
      <w:r w:rsidRPr="0014450E">
        <w:rPr>
          <w:rFonts w:cs="Calibri"/>
          <w:sz w:val="24"/>
          <w:szCs w:val="24"/>
          <w:highlight w:val="lightGray"/>
        </w:rPr>
        <w:t xml:space="preserve">Note speakers’ names and affiliation; bullet list of topics. </w:t>
      </w:r>
      <w:r>
        <w:rPr>
          <w:sz w:val="24"/>
          <w:szCs w:val="24"/>
          <w:highlight w:val="lightGray"/>
        </w:rPr>
        <w:t>There should not be any</w:t>
      </w:r>
      <w:r w:rsidRPr="0014450E">
        <w:rPr>
          <w:rFonts w:cs="Calibri"/>
          <w:sz w:val="24"/>
          <w:szCs w:val="24"/>
          <w:highlight w:val="lightGray"/>
        </w:rPr>
        <w:t xml:space="preserve"> motions.</w:t>
      </w:r>
    </w:p>
    <w:p w:rsidR="004D4619" w:rsidRDefault="004D4619" w:rsidP="00072714">
      <w:pPr>
        <w:ind w:left="720"/>
        <w:rPr>
          <w:rFonts w:cs="Calibri"/>
          <w:sz w:val="10"/>
          <w:szCs w:val="10"/>
        </w:rPr>
      </w:pPr>
    </w:p>
    <w:p w:rsidR="004D4619" w:rsidRDefault="004D4619" w:rsidP="005B48C0">
      <w:pPr>
        <w:pStyle w:val="ListParagraph"/>
        <w:numPr>
          <w:ilvl w:val="1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5B48C0">
        <w:rPr>
          <w:rFonts w:cs="Calibri"/>
          <w:sz w:val="24"/>
          <w:szCs w:val="24"/>
        </w:rPr>
        <w:t>Dorm Compost Paper Towel Project</w:t>
      </w:r>
    </w:p>
    <w:p w:rsidR="004D4619" w:rsidRDefault="004D4619" w:rsidP="00526B1C">
      <w:pPr>
        <w:pStyle w:val="ListParagraph"/>
        <w:numPr>
          <w:ilvl w:val="2"/>
          <w:numId w:val="9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Perfecting signage for the project</w:t>
      </w:r>
    </w:p>
    <w:p w:rsidR="004D4619" w:rsidRDefault="004D4619" w:rsidP="00526B1C">
      <w:pPr>
        <w:pStyle w:val="ListParagraph"/>
        <w:numPr>
          <w:ilvl w:val="2"/>
          <w:numId w:val="9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Mark is getting locks for bins and making sure custodians are prepared</w:t>
      </w:r>
    </w:p>
    <w:p w:rsidR="004D4619" w:rsidRDefault="004D4619" w:rsidP="0033597B">
      <w:pPr>
        <w:pStyle w:val="ListParagraph"/>
        <w:numPr>
          <w:ilvl w:val="2"/>
          <w:numId w:val="9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Depending on how long that process takes, we will get this project running either next week or week after</w:t>
      </w:r>
    </w:p>
    <w:p w:rsidR="004D4619" w:rsidRDefault="004D4619" w:rsidP="0033597B">
      <w:pPr>
        <w:pStyle w:val="ListParagraph"/>
        <w:numPr>
          <w:ilvl w:val="2"/>
          <w:numId w:val="9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Will need Volunteers for Waste Auditing</w:t>
      </w:r>
    </w:p>
    <w:p w:rsidR="004D4619" w:rsidRPr="00526B1C" w:rsidRDefault="004D4619" w:rsidP="00526B1C">
      <w:pPr>
        <w:spacing w:after="0" w:line="240" w:lineRule="auto"/>
        <w:rPr>
          <w:rFonts w:cs="Calibri"/>
          <w:sz w:val="24"/>
          <w:szCs w:val="24"/>
        </w:rPr>
      </w:pPr>
    </w:p>
    <w:p w:rsidR="004D4619" w:rsidRDefault="004D4619" w:rsidP="00072714">
      <w:pPr>
        <w:pStyle w:val="ListParagraph"/>
        <w:numPr>
          <w:ilvl w:val="1"/>
          <w:numId w:val="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Zero Waste Athletic Events</w:t>
      </w:r>
    </w:p>
    <w:p w:rsidR="004D4619" w:rsidRPr="0033597B" w:rsidRDefault="004D4619" w:rsidP="0033597B">
      <w:pPr>
        <w:pStyle w:val="ListParagraph"/>
        <w:numPr>
          <w:ilvl w:val="2"/>
          <w:numId w:val="3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Got in touch with the manager of Concessions, James Acebu</w:t>
      </w:r>
    </w:p>
    <w:p w:rsidR="004D4619" w:rsidRPr="00526B1C" w:rsidRDefault="004D4619" w:rsidP="00526B1C">
      <w:pPr>
        <w:pStyle w:val="ListParagraph"/>
        <w:numPr>
          <w:ilvl w:val="3"/>
          <w:numId w:val="3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Were not willing to cover costs of compostable liners</w:t>
      </w:r>
    </w:p>
    <w:p w:rsidR="004D4619" w:rsidRPr="0033597B" w:rsidRDefault="004D4619" w:rsidP="00526B1C">
      <w:pPr>
        <w:pStyle w:val="ListParagraph"/>
        <w:numPr>
          <w:ilvl w:val="3"/>
          <w:numId w:val="3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Interested overall in a sustainable events center (but sustainable entails water and energy as well as trash)</w:t>
      </w:r>
    </w:p>
    <w:p w:rsidR="004D4619" w:rsidRPr="0033597B" w:rsidRDefault="004D4619" w:rsidP="00526B1C">
      <w:pPr>
        <w:pStyle w:val="ListParagraph"/>
        <w:numPr>
          <w:ilvl w:val="3"/>
          <w:numId w:val="3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Do not want to give up selling candy bars and chips</w:t>
      </w:r>
    </w:p>
    <w:p w:rsidR="004D4619" w:rsidRPr="0033597B" w:rsidRDefault="004D4619" w:rsidP="00526B1C">
      <w:pPr>
        <w:pStyle w:val="ListParagraph"/>
        <w:numPr>
          <w:ilvl w:val="3"/>
          <w:numId w:val="3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Perhaps we could get in touch with Energy Save?</w:t>
      </w:r>
    </w:p>
    <w:p w:rsidR="004D4619" w:rsidRPr="00526B1C" w:rsidRDefault="004D4619" w:rsidP="0033597B">
      <w:pPr>
        <w:pStyle w:val="ListParagraph"/>
        <w:numPr>
          <w:ilvl w:val="1"/>
          <w:numId w:val="3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Basketball game Waste Audit</w:t>
      </w:r>
    </w:p>
    <w:p w:rsidR="004D4619" w:rsidRPr="0033597B" w:rsidRDefault="004D4619" w:rsidP="0033597B">
      <w:pPr>
        <w:pStyle w:val="ListParagraph"/>
        <w:numPr>
          <w:ilvl w:val="2"/>
          <w:numId w:val="3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Will take place March 7</w:t>
      </w:r>
      <w:r w:rsidRPr="00526B1C"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after the game at 5pm</w:t>
      </w:r>
    </w:p>
    <w:p w:rsidR="004D4619" w:rsidRPr="00526B1C" w:rsidRDefault="004D4619" w:rsidP="0033597B">
      <w:pPr>
        <w:pStyle w:val="ListParagraph"/>
        <w:spacing w:after="0" w:line="240" w:lineRule="auto"/>
        <w:ind w:left="162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ab/>
        <w:t>1. Alysia and Shirley are available!</w:t>
      </w:r>
    </w:p>
    <w:p w:rsidR="004D4619" w:rsidRPr="00526B1C" w:rsidRDefault="004D4619" w:rsidP="0033597B">
      <w:pPr>
        <w:pStyle w:val="ListParagraph"/>
        <w:numPr>
          <w:ilvl w:val="2"/>
          <w:numId w:val="3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It will be a modified waste audit</w:t>
      </w:r>
    </w:p>
    <w:p w:rsidR="004D4619" w:rsidRPr="00526B1C" w:rsidRDefault="004D4619" w:rsidP="0033597B">
      <w:pPr>
        <w:pStyle w:val="ListParagraph"/>
        <w:numPr>
          <w:ilvl w:val="2"/>
          <w:numId w:val="3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Will confirm next week with volunteer numbers</w:t>
      </w:r>
    </w:p>
    <w:p w:rsidR="004D4619" w:rsidRPr="00575659" w:rsidRDefault="004D4619" w:rsidP="0033597B">
      <w:pPr>
        <w:pStyle w:val="ListParagraph"/>
        <w:spacing w:after="0" w:line="240" w:lineRule="auto"/>
        <w:ind w:left="2160"/>
        <w:rPr>
          <w:rFonts w:cs="Calibri"/>
          <w:b/>
          <w:sz w:val="24"/>
          <w:szCs w:val="24"/>
        </w:rPr>
      </w:pPr>
    </w:p>
    <w:p w:rsidR="004D4619" w:rsidRPr="001630A7" w:rsidRDefault="004D4619" w:rsidP="001630A7">
      <w:pPr>
        <w:pStyle w:val="ListParagraph"/>
        <w:numPr>
          <w:ilvl w:val="1"/>
          <w:numId w:val="3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ZW Extravaganza</w:t>
      </w:r>
    </w:p>
    <w:p w:rsidR="004D4619" w:rsidRPr="00526B1C" w:rsidRDefault="004D4619" w:rsidP="001630A7">
      <w:pPr>
        <w:pStyle w:val="ListParagraph"/>
        <w:numPr>
          <w:ilvl w:val="2"/>
          <w:numId w:val="3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Shirley and Stephanie had meeting with event planner</w:t>
      </w:r>
    </w:p>
    <w:p w:rsidR="004D4619" w:rsidRPr="00526B1C" w:rsidRDefault="004D4619" w:rsidP="001630A7">
      <w:pPr>
        <w:pStyle w:val="ListParagraph"/>
        <w:numPr>
          <w:ilvl w:val="2"/>
          <w:numId w:val="3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We are waiting to hear back from them about who their vendor contact will be so that we can establish our needs/wants with them</w:t>
      </w:r>
    </w:p>
    <w:p w:rsidR="004D4619" w:rsidRPr="001630A7" w:rsidRDefault="004D4619" w:rsidP="001630A7">
      <w:pPr>
        <w:pStyle w:val="ListParagraph"/>
        <w:numPr>
          <w:ilvl w:val="2"/>
          <w:numId w:val="3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They are considering compostable cups vs reusable water pouches</w:t>
      </w:r>
    </w:p>
    <w:p w:rsidR="004D4619" w:rsidRPr="00575659" w:rsidRDefault="004D4619" w:rsidP="005E32CD">
      <w:pPr>
        <w:pStyle w:val="ListParagraph"/>
        <w:spacing w:after="0" w:line="240" w:lineRule="auto"/>
        <w:ind w:left="1800"/>
        <w:rPr>
          <w:rFonts w:cs="Calibri"/>
          <w:b/>
          <w:sz w:val="24"/>
          <w:szCs w:val="24"/>
        </w:rPr>
      </w:pPr>
    </w:p>
    <w:p w:rsidR="004D4619" w:rsidRPr="00526B1C" w:rsidRDefault="004D4619" w:rsidP="00526B1C">
      <w:pPr>
        <w:pStyle w:val="ListParagraph"/>
        <w:numPr>
          <w:ilvl w:val="1"/>
          <w:numId w:val="3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Recycling facility tour </w:t>
      </w:r>
    </w:p>
    <w:p w:rsidR="004D4619" w:rsidRPr="0033597B" w:rsidRDefault="004D4619" w:rsidP="0033597B">
      <w:pPr>
        <w:pStyle w:val="ListParagraph"/>
        <w:numPr>
          <w:ilvl w:val="2"/>
          <w:numId w:val="3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Super Fun!</w:t>
      </w:r>
    </w:p>
    <w:p w:rsidR="004D4619" w:rsidRDefault="004D4619" w:rsidP="00611946">
      <w:pPr>
        <w:pStyle w:val="ListParagraph"/>
        <w:numPr>
          <w:ilvl w:val="2"/>
          <w:numId w:val="3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Now we want to go the larger facility in </w:t>
      </w:r>
      <w:smartTag w:uri="urn:schemas-microsoft-com:office:smarttags" w:element="place">
        <w:smartTag w:uri="urn:schemas-microsoft-com:office:smarttags" w:element="City">
          <w:r>
            <w:rPr>
              <w:rFonts w:cs="Calibri"/>
              <w:sz w:val="24"/>
              <w:szCs w:val="24"/>
            </w:rPr>
            <w:t>Ventura</w:t>
          </w:r>
        </w:smartTag>
      </w:smartTag>
      <w:r>
        <w:rPr>
          <w:rFonts w:cs="Calibri"/>
          <w:sz w:val="24"/>
          <w:szCs w:val="24"/>
        </w:rPr>
        <w:t xml:space="preserve"> next quarter!</w:t>
      </w:r>
    </w:p>
    <w:p w:rsidR="004D4619" w:rsidRDefault="004D4619" w:rsidP="00611946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4D4619" w:rsidRPr="00611946" w:rsidRDefault="004D4619" w:rsidP="00611946">
      <w:pPr>
        <w:pStyle w:val="ListParagraph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f. </w:t>
      </w:r>
      <w:r>
        <w:rPr>
          <w:rFonts w:cs="Calibri"/>
          <w:sz w:val="24"/>
          <w:szCs w:val="24"/>
        </w:rPr>
        <w:t>Applications for 2015-2016 Positions will be up soon</w:t>
      </w:r>
    </w:p>
    <w:p w:rsidR="004D4619" w:rsidRPr="00526B1C" w:rsidRDefault="004D4619" w:rsidP="00526B1C">
      <w:pPr>
        <w:spacing w:after="0" w:line="240" w:lineRule="auto"/>
        <w:ind w:left="1620"/>
        <w:rPr>
          <w:rFonts w:cs="Calibri"/>
          <w:b/>
          <w:sz w:val="24"/>
          <w:szCs w:val="24"/>
        </w:rPr>
      </w:pPr>
    </w:p>
    <w:p w:rsidR="004D4619" w:rsidRDefault="004D4619" w:rsidP="00072714">
      <w:pPr>
        <w:spacing w:after="0" w:line="240" w:lineRule="auto"/>
        <w:ind w:left="1800"/>
        <w:rPr>
          <w:rFonts w:cs="Calibri"/>
          <w:sz w:val="24"/>
          <w:szCs w:val="24"/>
        </w:rPr>
      </w:pPr>
    </w:p>
    <w:p w:rsidR="004D4619" w:rsidRPr="00595ECA" w:rsidRDefault="004D4619" w:rsidP="00072714">
      <w:pPr>
        <w:spacing w:after="0" w:line="240" w:lineRule="auto"/>
        <w:ind w:left="1080"/>
        <w:rPr>
          <w:rFonts w:cs="Calibri"/>
          <w:sz w:val="24"/>
          <w:szCs w:val="24"/>
        </w:rPr>
      </w:pPr>
    </w:p>
    <w:p w:rsidR="004D4619" w:rsidRPr="0014450E" w:rsidRDefault="004D4619" w:rsidP="00072714">
      <w:pPr>
        <w:numPr>
          <w:ilvl w:val="0"/>
          <w:numId w:val="5"/>
        </w:numPr>
        <w:spacing w:after="0" w:line="240" w:lineRule="auto"/>
        <w:rPr>
          <w:rFonts w:cs="Calibri"/>
          <w:b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Group Project/Member Report(s)</w:t>
      </w:r>
    </w:p>
    <w:p w:rsidR="004D4619" w:rsidRPr="0014450E" w:rsidRDefault="004D4619" w:rsidP="00072714">
      <w:pPr>
        <w:shd w:val="clear" w:color="auto" w:fill="DBE5F1"/>
        <w:ind w:left="720"/>
        <w:rPr>
          <w:rFonts w:cs="Calibri"/>
          <w:b/>
          <w:sz w:val="24"/>
          <w:szCs w:val="24"/>
        </w:rPr>
      </w:pPr>
      <w:r w:rsidRPr="0014450E">
        <w:rPr>
          <w:rFonts w:cs="Calibri"/>
          <w:sz w:val="24"/>
          <w:szCs w:val="24"/>
          <w:highlight w:val="lightGray"/>
        </w:rPr>
        <w:t xml:space="preserve">Note speakers’ names and affiliation; bullet list of topics. </w:t>
      </w:r>
      <w:r>
        <w:rPr>
          <w:sz w:val="24"/>
          <w:szCs w:val="24"/>
          <w:highlight w:val="lightGray"/>
        </w:rPr>
        <w:t>There should not be any</w:t>
      </w:r>
      <w:r w:rsidRPr="0014450E">
        <w:rPr>
          <w:rFonts w:cs="Calibri"/>
          <w:sz w:val="24"/>
          <w:szCs w:val="24"/>
          <w:highlight w:val="lightGray"/>
        </w:rPr>
        <w:t xml:space="preserve"> motions.</w:t>
      </w:r>
    </w:p>
    <w:p w:rsidR="004D4619" w:rsidRPr="005E32CD" w:rsidRDefault="004D4619" w:rsidP="00072714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Shirley: AS Outreach/Tabling event</w:t>
      </w:r>
    </w:p>
    <w:p w:rsidR="004D4619" w:rsidRPr="00611946" w:rsidRDefault="004D4619" w:rsidP="00611946">
      <w:pPr>
        <w:pStyle w:val="ListParagraph"/>
        <w:spacing w:after="0" w:line="240" w:lineRule="auto"/>
        <w:ind w:left="144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i. Updates/share experience </w:t>
      </w:r>
    </w:p>
    <w:p w:rsidR="004D4619" w:rsidRPr="00526B1C" w:rsidRDefault="004D4619" w:rsidP="00611946">
      <w:pPr>
        <w:pStyle w:val="ListParagraph"/>
        <w:spacing w:after="0" w:line="240" w:lineRule="auto"/>
        <w:ind w:left="144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4D4619" w:rsidRPr="00526B1C" w:rsidRDefault="004D4619" w:rsidP="00526B1C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Adopt-a-block</w:t>
      </w:r>
    </w:p>
    <w:p w:rsidR="004D4619" w:rsidRDefault="004D4619" w:rsidP="00611946">
      <w:pPr>
        <w:pStyle w:val="ListParagraph"/>
        <w:spacing w:after="0" w:line="240" w:lineRule="auto"/>
        <w:ind w:left="14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i. Share experience</w:t>
      </w:r>
    </w:p>
    <w:p w:rsidR="004D4619" w:rsidRPr="00611946" w:rsidRDefault="004D4619" w:rsidP="00611946">
      <w:pPr>
        <w:pStyle w:val="ListParagraph"/>
        <w:spacing w:after="0" w:line="240" w:lineRule="auto"/>
        <w:ind w:left="14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ii. Hoping to do a couple every quarter from now on</w:t>
      </w:r>
    </w:p>
    <w:p w:rsidR="004D4619" w:rsidRPr="00072714" w:rsidRDefault="004D4619" w:rsidP="00072714">
      <w:pPr>
        <w:pStyle w:val="ListParagraph"/>
        <w:spacing w:after="0" w:line="240" w:lineRule="auto"/>
        <w:ind w:left="1080"/>
        <w:rPr>
          <w:rFonts w:cs="Calibri"/>
          <w:b/>
          <w:sz w:val="24"/>
          <w:szCs w:val="24"/>
        </w:rPr>
      </w:pPr>
    </w:p>
    <w:p w:rsidR="004D4619" w:rsidRDefault="004D4619" w:rsidP="00072714">
      <w:pPr>
        <w:ind w:left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C-4. Senator Reports</w:t>
      </w:r>
    </w:p>
    <w:p w:rsidR="004D4619" w:rsidRPr="005E32CD" w:rsidRDefault="004D4619" w:rsidP="005E32CD">
      <w:pPr>
        <w:shd w:val="clear" w:color="auto" w:fill="DBE5F1"/>
        <w:ind w:left="720"/>
        <w:rPr>
          <w:rFonts w:cs="Calibri"/>
          <w:sz w:val="24"/>
          <w:szCs w:val="24"/>
        </w:rPr>
      </w:pPr>
      <w:r w:rsidRPr="0014450E">
        <w:rPr>
          <w:rFonts w:cs="Calibri"/>
          <w:sz w:val="24"/>
          <w:szCs w:val="24"/>
          <w:highlight w:val="lightGray"/>
        </w:rPr>
        <w:t xml:space="preserve">Note speakers’ names and affiliation; bullet list of topics. </w:t>
      </w:r>
      <w:r>
        <w:rPr>
          <w:sz w:val="24"/>
          <w:szCs w:val="24"/>
          <w:highlight w:val="lightGray"/>
        </w:rPr>
        <w:t>There should not be any</w:t>
      </w:r>
      <w:r w:rsidRPr="0014450E">
        <w:rPr>
          <w:rFonts w:cs="Calibri"/>
          <w:sz w:val="24"/>
          <w:szCs w:val="24"/>
          <w:highlight w:val="lightGray"/>
        </w:rPr>
        <w:t xml:space="preserve"> motions.</w:t>
      </w:r>
    </w:p>
    <w:p w:rsidR="004D4619" w:rsidRPr="002A16E3" w:rsidRDefault="004D4619" w:rsidP="002A16E3">
      <w:pPr>
        <w:rPr>
          <w:rFonts w:cs="Calibri"/>
          <w:b/>
          <w:sz w:val="24"/>
          <w:szCs w:val="24"/>
        </w:rPr>
      </w:pPr>
    </w:p>
    <w:p w:rsidR="004D4619" w:rsidRPr="001507C1" w:rsidRDefault="004D4619" w:rsidP="0007271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ACCEPTANCE of ACTION SUMMARY/MINUTES</w:t>
      </w:r>
    </w:p>
    <w:p w:rsidR="004D4619" w:rsidRPr="0014450E" w:rsidRDefault="004D4619" w:rsidP="00072714">
      <w:pPr>
        <w:pStyle w:val="NoSpacing"/>
        <w:rPr>
          <w:rFonts w:cs="Calibri"/>
          <w:b/>
          <w:sz w:val="24"/>
          <w:szCs w:val="24"/>
        </w:rPr>
      </w:pPr>
    </w:p>
    <w:p w:rsidR="004D4619" w:rsidRPr="0014450E" w:rsidRDefault="004D4619" w:rsidP="00072714">
      <w:pPr>
        <w:pStyle w:val="NoSpacing"/>
        <w:numPr>
          <w:ilvl w:val="0"/>
          <w:numId w:val="2"/>
        </w:numPr>
        <w:rPr>
          <w:rFonts w:cs="Calibri"/>
          <w:b/>
          <w:sz w:val="24"/>
          <w:szCs w:val="24"/>
          <w:u w:val="single"/>
        </w:rPr>
      </w:pPr>
      <w:r w:rsidRPr="0014450E">
        <w:rPr>
          <w:rFonts w:cs="Calibri"/>
          <w:b/>
          <w:sz w:val="24"/>
          <w:szCs w:val="24"/>
          <w:u w:val="single"/>
        </w:rPr>
        <w:t xml:space="preserve">Approval of our Action Summary/Minutes from </w:t>
      </w:r>
      <w:r>
        <w:rPr>
          <w:rFonts w:cs="Calibri"/>
          <w:b/>
          <w:sz w:val="24"/>
          <w:szCs w:val="24"/>
          <w:u w:val="single"/>
        </w:rPr>
        <w:t>2/09/15</w:t>
      </w:r>
    </w:p>
    <w:p w:rsidR="004D4619" w:rsidRPr="0014450E" w:rsidRDefault="004D4619" w:rsidP="00072714">
      <w:pPr>
        <w:pStyle w:val="NoSpacing"/>
        <w:ind w:left="720"/>
        <w:rPr>
          <w:rFonts w:cs="Calibri"/>
          <w:b/>
          <w:sz w:val="24"/>
          <w:szCs w:val="24"/>
          <w:u w:val="single"/>
        </w:rPr>
      </w:pPr>
    </w:p>
    <w:p w:rsidR="004D4619" w:rsidRPr="0014450E" w:rsidRDefault="004D4619" w:rsidP="00072714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>Periban</w:t>
      </w:r>
      <w:r w:rsidRPr="0014450E">
        <w:rPr>
          <w:rFonts w:cs="Calibri"/>
          <w:i/>
          <w:sz w:val="24"/>
          <w:szCs w:val="24"/>
        </w:rPr>
        <w:t>/</w:t>
      </w:r>
      <w:r>
        <w:rPr>
          <w:rFonts w:cs="Calibri"/>
          <w:i/>
          <w:sz w:val="24"/>
          <w:szCs w:val="24"/>
        </w:rPr>
        <w:t>Ng</w:t>
      </w:r>
    </w:p>
    <w:p w:rsidR="004D4619" w:rsidRPr="0014450E" w:rsidRDefault="004D4619" w:rsidP="00072714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  <w:highlight w:val="lightGray"/>
        </w:rPr>
        <w:t>Motion</w:t>
      </w:r>
      <w:r>
        <w:rPr>
          <w:rFonts w:cs="Calibri"/>
          <w:i/>
          <w:sz w:val="24"/>
          <w:szCs w:val="24"/>
          <w:highlight w:val="lightGray"/>
        </w:rPr>
        <w:t xml:space="preserve"> to approve the meeting minutes from 2/09</w:t>
      </w:r>
      <w:bookmarkStart w:id="0" w:name="_GoBack"/>
      <w:bookmarkEnd w:id="0"/>
      <w:r>
        <w:rPr>
          <w:rFonts w:cs="Calibri"/>
          <w:i/>
          <w:sz w:val="24"/>
          <w:szCs w:val="24"/>
          <w:highlight w:val="lightGray"/>
        </w:rPr>
        <w:t xml:space="preserve">/15. </w:t>
      </w:r>
    </w:p>
    <w:p w:rsidR="004D4619" w:rsidRPr="00211893" w:rsidRDefault="004D4619" w:rsidP="00211893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ACTION: Vote</w:t>
      </w:r>
      <w:r>
        <w:rPr>
          <w:rFonts w:cs="Calibri"/>
          <w:i/>
          <w:sz w:val="24"/>
          <w:szCs w:val="24"/>
        </w:rPr>
        <w:t>: Motion passes by consent.</w:t>
      </w:r>
      <w:r w:rsidRPr="0014450E">
        <w:rPr>
          <w:rFonts w:cs="Calibri"/>
          <w:i/>
          <w:sz w:val="24"/>
          <w:szCs w:val="24"/>
          <w:highlight w:val="lightGray"/>
        </w:rPr>
        <w:t xml:space="preserve"> </w:t>
      </w:r>
    </w:p>
    <w:p w:rsidR="004D4619" w:rsidRPr="0014450E" w:rsidRDefault="004D4619" w:rsidP="00072714">
      <w:pPr>
        <w:rPr>
          <w:rFonts w:cs="Calibri"/>
          <w:sz w:val="24"/>
          <w:szCs w:val="24"/>
        </w:rPr>
      </w:pPr>
    </w:p>
    <w:p w:rsidR="004D4619" w:rsidRPr="0014450E" w:rsidRDefault="004D4619" w:rsidP="0007271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REMARKS</w:t>
      </w:r>
    </w:p>
    <w:p w:rsidR="004D4619" w:rsidRPr="0014450E" w:rsidRDefault="004D4619" w:rsidP="00072714">
      <w:pPr>
        <w:ind w:left="360"/>
        <w:rPr>
          <w:rFonts w:cs="Calibri"/>
          <w:b/>
          <w:sz w:val="24"/>
          <w:szCs w:val="24"/>
          <w:u w:val="single"/>
        </w:rPr>
      </w:pPr>
    </w:p>
    <w:p w:rsidR="004D4619" w:rsidRPr="0014450E" w:rsidRDefault="004D4619" w:rsidP="00072714">
      <w:pPr>
        <w:shd w:val="clear" w:color="auto" w:fill="DBE5F1"/>
        <w:rPr>
          <w:rFonts w:cs="Calibri"/>
          <w:b/>
          <w:sz w:val="24"/>
          <w:szCs w:val="24"/>
          <w:u w:val="single"/>
        </w:rPr>
      </w:pPr>
      <w:r w:rsidRPr="0014450E">
        <w:rPr>
          <w:rFonts w:cs="Calibri"/>
          <w:sz w:val="24"/>
          <w:szCs w:val="24"/>
          <w:highlight w:val="lightGray"/>
        </w:rPr>
        <w:t>Note speakers’ names and affiliation; bullet list of topics. No motions</w:t>
      </w:r>
    </w:p>
    <w:p w:rsidR="004D4619" w:rsidRPr="00EC6145" w:rsidRDefault="004D4619" w:rsidP="00072714">
      <w:pPr>
        <w:numPr>
          <w:ilvl w:val="0"/>
          <w:numId w:val="7"/>
        </w:numPr>
        <w:spacing w:after="0" w:line="240" w:lineRule="auto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any comments, ideas or questions?</w:t>
      </w:r>
    </w:p>
    <w:p w:rsidR="004D4619" w:rsidRPr="0014450E" w:rsidRDefault="004D4619" w:rsidP="00072714">
      <w:pPr>
        <w:rPr>
          <w:rFonts w:cs="Calibri"/>
          <w:b/>
          <w:sz w:val="24"/>
          <w:szCs w:val="24"/>
          <w:u w:val="single"/>
        </w:rPr>
      </w:pPr>
    </w:p>
    <w:p w:rsidR="004D4619" w:rsidRPr="0014450E" w:rsidRDefault="004D4619" w:rsidP="00072714">
      <w:pPr>
        <w:rPr>
          <w:rFonts w:cs="Calibri"/>
          <w:b/>
          <w:sz w:val="24"/>
          <w:szCs w:val="24"/>
          <w:u w:val="single"/>
        </w:rPr>
      </w:pPr>
      <w:r w:rsidRPr="0014450E">
        <w:rPr>
          <w:rFonts w:cs="Calibri"/>
          <w:b/>
          <w:sz w:val="24"/>
          <w:szCs w:val="24"/>
          <w:u w:val="single"/>
        </w:rPr>
        <w:t>ADJOURNMENT</w:t>
      </w:r>
    </w:p>
    <w:p w:rsidR="004D4619" w:rsidRPr="0014450E" w:rsidRDefault="004D4619" w:rsidP="00072714">
      <w:pPr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 to ADJOURN: </w:t>
      </w:r>
      <w:r>
        <w:rPr>
          <w:rFonts w:cs="Calibri"/>
          <w:i/>
          <w:sz w:val="24"/>
          <w:szCs w:val="24"/>
        </w:rPr>
        <w:t>Rabago</w:t>
      </w:r>
      <w:r w:rsidRPr="0014450E">
        <w:rPr>
          <w:rFonts w:cs="Calibri"/>
          <w:i/>
          <w:sz w:val="24"/>
          <w:szCs w:val="24"/>
        </w:rPr>
        <w:t>/</w:t>
      </w:r>
      <w:r>
        <w:rPr>
          <w:rFonts w:cs="Calibri"/>
          <w:i/>
          <w:sz w:val="24"/>
          <w:szCs w:val="24"/>
        </w:rPr>
        <w:t>Periban</w:t>
      </w:r>
    </w:p>
    <w:p w:rsidR="004D4619" w:rsidRPr="0014450E" w:rsidRDefault="004D4619" w:rsidP="00072714">
      <w:pPr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</w:rPr>
        <w:t>Motion passes by consent.</w:t>
      </w:r>
    </w:p>
    <w:p w:rsidR="004D4619" w:rsidRPr="0014450E" w:rsidRDefault="004D4619" w:rsidP="00072714">
      <w:pPr>
        <w:shd w:val="clear" w:color="auto" w:fill="DBE5F1"/>
        <w:ind w:left="720"/>
        <w:rPr>
          <w:rFonts w:cs="Calibri"/>
          <w:b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Vote Taken: </w:t>
      </w:r>
      <w:r>
        <w:rPr>
          <w:rFonts w:cs="Calibri"/>
          <w:i/>
          <w:sz w:val="24"/>
          <w:szCs w:val="24"/>
        </w:rPr>
        <w:t>7:27pm</w:t>
      </w:r>
    </w:p>
    <w:p w:rsidR="004D4619" w:rsidRDefault="004D4619" w:rsidP="00072714"/>
    <w:p w:rsidR="004D4619" w:rsidRDefault="004D4619"/>
    <w:sectPr w:rsidR="004D4619" w:rsidSect="003946D2">
      <w:footerReference w:type="default" r:id="rId8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19" w:rsidRDefault="004D4619">
      <w:pPr>
        <w:spacing w:after="0" w:line="240" w:lineRule="auto"/>
      </w:pPr>
      <w:r>
        <w:separator/>
      </w:r>
    </w:p>
  </w:endnote>
  <w:endnote w:type="continuationSeparator" w:id="0">
    <w:p w:rsidR="004D4619" w:rsidRDefault="004D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619" w:rsidRPr="00BF1054" w:rsidRDefault="004D4619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4D4619" w:rsidRDefault="004D46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19" w:rsidRDefault="004D4619">
      <w:pPr>
        <w:spacing w:after="0" w:line="240" w:lineRule="auto"/>
      </w:pPr>
      <w:r>
        <w:separator/>
      </w:r>
    </w:p>
  </w:footnote>
  <w:footnote w:type="continuationSeparator" w:id="0">
    <w:p w:rsidR="004D4619" w:rsidRDefault="004D4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54CC"/>
    <w:multiLevelType w:val="hybridMultilevel"/>
    <w:tmpl w:val="169EFAA4"/>
    <w:lvl w:ilvl="0" w:tplc="7F56881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24F86"/>
    <w:multiLevelType w:val="hybridMultilevel"/>
    <w:tmpl w:val="3D902FBC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 w:tplc="BE2E85B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6613A7D"/>
    <w:multiLevelType w:val="hybridMultilevel"/>
    <w:tmpl w:val="EC3A23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AFE06BC"/>
    <w:multiLevelType w:val="hybridMultilevel"/>
    <w:tmpl w:val="AAD686DC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 w:tplc="03E2608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355A7647"/>
    <w:multiLevelType w:val="hybridMultilevel"/>
    <w:tmpl w:val="8FD668BC"/>
    <w:lvl w:ilvl="0" w:tplc="AB38FE9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F760FC"/>
    <w:multiLevelType w:val="hybridMultilevel"/>
    <w:tmpl w:val="FB4EA87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933B6F"/>
    <w:multiLevelType w:val="hybridMultilevel"/>
    <w:tmpl w:val="8F8448A8"/>
    <w:lvl w:ilvl="0" w:tplc="040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1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1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714"/>
    <w:rsid w:val="00072714"/>
    <w:rsid w:val="0014450E"/>
    <w:rsid w:val="001507C1"/>
    <w:rsid w:val="001630A7"/>
    <w:rsid w:val="00182BCC"/>
    <w:rsid w:val="001A6909"/>
    <w:rsid w:val="001F7F78"/>
    <w:rsid w:val="00211893"/>
    <w:rsid w:val="00245763"/>
    <w:rsid w:val="002A16E3"/>
    <w:rsid w:val="00311254"/>
    <w:rsid w:val="0033597B"/>
    <w:rsid w:val="003674F2"/>
    <w:rsid w:val="003946D2"/>
    <w:rsid w:val="003F0769"/>
    <w:rsid w:val="004D1EE5"/>
    <w:rsid w:val="004D43D9"/>
    <w:rsid w:val="004D4619"/>
    <w:rsid w:val="00526B1C"/>
    <w:rsid w:val="00575659"/>
    <w:rsid w:val="00595ECA"/>
    <w:rsid w:val="005B1877"/>
    <w:rsid w:val="005B48C0"/>
    <w:rsid w:val="005E32CD"/>
    <w:rsid w:val="00611946"/>
    <w:rsid w:val="006A617D"/>
    <w:rsid w:val="006B62B7"/>
    <w:rsid w:val="00700E7D"/>
    <w:rsid w:val="00714DC7"/>
    <w:rsid w:val="007711B0"/>
    <w:rsid w:val="007D4AA3"/>
    <w:rsid w:val="00821472"/>
    <w:rsid w:val="008A428D"/>
    <w:rsid w:val="009440FF"/>
    <w:rsid w:val="00951F61"/>
    <w:rsid w:val="00B11F65"/>
    <w:rsid w:val="00B25F13"/>
    <w:rsid w:val="00B97D37"/>
    <w:rsid w:val="00BC1CB7"/>
    <w:rsid w:val="00BF1054"/>
    <w:rsid w:val="00D14E4C"/>
    <w:rsid w:val="00D5069B"/>
    <w:rsid w:val="00E70377"/>
    <w:rsid w:val="00E81459"/>
    <w:rsid w:val="00EC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1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7271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72714"/>
    <w:rPr>
      <w:rFonts w:ascii="Cambria" w:hAnsi="Cambria" w:cs="Times New Roman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uiPriority w:val="99"/>
    <w:rsid w:val="00072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2714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072714"/>
    <w:pPr>
      <w:ind w:left="720"/>
      <w:contextualSpacing/>
    </w:pPr>
  </w:style>
  <w:style w:type="paragraph" w:styleId="NoSpacing">
    <w:name w:val="No Spacing"/>
    <w:uiPriority w:val="99"/>
    <w:qFormat/>
    <w:rsid w:val="00072714"/>
  </w:style>
  <w:style w:type="character" w:styleId="Hyperlink">
    <w:name w:val="Hyperlink"/>
    <w:basedOn w:val="DefaultParagraphFont"/>
    <w:uiPriority w:val="99"/>
    <w:rsid w:val="00714DC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544</Words>
  <Characters>3104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ZERO WASTE COMMITTEE  MINUTES SUMMARY</dc:title>
  <dc:subject/>
  <dc:creator>test</dc:creator>
  <cp:keywords/>
  <dc:description/>
  <cp:lastModifiedBy>Samantha</cp:lastModifiedBy>
  <cp:revision>2</cp:revision>
  <dcterms:created xsi:type="dcterms:W3CDTF">2015-02-24T03:43:00Z</dcterms:created>
  <dcterms:modified xsi:type="dcterms:W3CDTF">2015-02-24T03:43:00Z</dcterms:modified>
</cp:coreProperties>
</file>