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D25998" w14:textId="77777777" w:rsidR="00D308AB" w:rsidRPr="00704785" w:rsidRDefault="0095511E" w:rsidP="008E199C">
      <w:pPr>
        <w:pStyle w:val="Heading2"/>
        <w:spacing w:before="0"/>
        <w:rPr>
          <w:rFonts w:ascii="Trebuchet MS" w:hAnsi="Trebuchet MS" w:cs="Tahoma"/>
          <w:smallCaps/>
          <w:color w:val="auto"/>
          <w:sz w:val="36"/>
          <w:szCs w:val="36"/>
          <w:u w:val="single"/>
        </w:rPr>
      </w:pPr>
      <w:r>
        <w:rPr>
          <w:rFonts w:ascii="Trebuchet MS" w:hAnsi="Trebuchet MS" w:cs="Tahoma"/>
          <w:smallCaps/>
          <w:color w:val="auto"/>
          <w:sz w:val="36"/>
          <w:szCs w:val="36"/>
          <w:u w:val="single"/>
        </w:rPr>
        <w:t>Elections Board</w:t>
      </w:r>
      <w:r w:rsidR="001B5CB8">
        <w:rPr>
          <w:rFonts w:ascii="Trebuchet MS" w:hAnsi="Trebuchet MS" w:cs="Tahoma"/>
          <w:smallCaps/>
          <w:color w:val="auto"/>
          <w:sz w:val="36"/>
          <w:szCs w:val="36"/>
          <w:u w:val="single"/>
        </w:rPr>
        <w:t xml:space="preserve"> Agenda</w:t>
      </w:r>
    </w:p>
    <w:p w14:paraId="45C3FC94" w14:textId="77777777" w:rsidR="00E47B00" w:rsidRPr="00704785" w:rsidRDefault="00AD3344" w:rsidP="00D308AB">
      <w:pPr>
        <w:pStyle w:val="Heading2"/>
        <w:spacing w:before="0"/>
        <w:rPr>
          <w:rFonts w:ascii="Trebuchet MS" w:hAnsi="Trebuchet MS" w:cs="Tahoma"/>
          <w:b w:val="0"/>
          <w:color w:val="000000"/>
          <w:sz w:val="28"/>
          <w:szCs w:val="28"/>
        </w:rPr>
      </w:pPr>
      <w:r w:rsidRPr="00704785">
        <w:rPr>
          <w:rFonts w:ascii="Trebuchet MS" w:hAnsi="Trebuchet MS" w:cs="Tahoma"/>
          <w:b w:val="0"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7B2E6CF6" wp14:editId="3F1710CE">
            <wp:simplePos x="0" y="0"/>
            <wp:positionH relativeFrom="margin">
              <wp:posOffset>-100330</wp:posOffset>
            </wp:positionH>
            <wp:positionV relativeFrom="margin">
              <wp:posOffset>-24130</wp:posOffset>
            </wp:positionV>
            <wp:extent cx="1095375" cy="1009650"/>
            <wp:effectExtent l="0" t="0" r="0" b="0"/>
            <wp:wrapSquare wrapText="bothSides"/>
            <wp:docPr id="2" name="Picture 0" descr="ASsquare_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ASsquare_logo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7B00" w:rsidRPr="00704785">
        <w:rPr>
          <w:rFonts w:ascii="Trebuchet MS" w:hAnsi="Trebuchet MS" w:cs="Tahoma"/>
          <w:b w:val="0"/>
          <w:color w:val="000000"/>
          <w:sz w:val="28"/>
          <w:szCs w:val="28"/>
        </w:rPr>
        <w:t xml:space="preserve">Associated Students </w:t>
      </w:r>
    </w:p>
    <w:p w14:paraId="0ABD83E0" w14:textId="77777777" w:rsidR="00E47B00" w:rsidRPr="00704785" w:rsidRDefault="006954CF" w:rsidP="002C5F19">
      <w:pPr>
        <w:pStyle w:val="MediumGrid21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10/09</w:t>
      </w:r>
      <w:r w:rsidR="005D70E0">
        <w:rPr>
          <w:rFonts w:ascii="Trebuchet MS" w:hAnsi="Trebuchet MS"/>
          <w:sz w:val="24"/>
          <w:szCs w:val="24"/>
        </w:rPr>
        <w:t>/18</w:t>
      </w:r>
      <w:bookmarkStart w:id="0" w:name="_GoBack"/>
      <w:bookmarkEnd w:id="0"/>
      <w:r w:rsidR="0081464F">
        <w:rPr>
          <w:rFonts w:ascii="Trebuchet MS" w:hAnsi="Trebuchet MS"/>
          <w:sz w:val="24"/>
          <w:szCs w:val="24"/>
        </w:rPr>
        <w:t xml:space="preserve">, </w:t>
      </w:r>
      <w:r>
        <w:rPr>
          <w:rFonts w:ascii="Trebuchet MS" w:hAnsi="Trebuchet MS"/>
          <w:sz w:val="24"/>
          <w:szCs w:val="24"/>
        </w:rPr>
        <w:t>10:00PM</w:t>
      </w:r>
    </w:p>
    <w:p w14:paraId="2378CE24" w14:textId="197711CE" w:rsidR="00C93A49" w:rsidRPr="00704785" w:rsidRDefault="000E265D" w:rsidP="00C93A49">
      <w:pPr>
        <w:pStyle w:val="MediumGrid21"/>
        <w:pBdr>
          <w:bottom w:val="single" w:sz="12" w:space="1" w:color="auto"/>
        </w:pBd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Gmail</w:t>
      </w:r>
    </w:p>
    <w:p w14:paraId="6C890388" w14:textId="77777777" w:rsidR="00E47B00" w:rsidRDefault="00E47B00">
      <w:pPr>
        <w:pStyle w:val="MediumGrid21"/>
        <w:rPr>
          <w:sz w:val="28"/>
        </w:rPr>
      </w:pPr>
    </w:p>
    <w:p w14:paraId="5F596B0C" w14:textId="77777777" w:rsidR="005E263F" w:rsidRPr="001507C1" w:rsidRDefault="005E263F" w:rsidP="002C5F19">
      <w:pPr>
        <w:pStyle w:val="MediumGrid21"/>
        <w:rPr>
          <w:b/>
          <w:sz w:val="24"/>
          <w:szCs w:val="24"/>
          <w:u w:val="single"/>
        </w:rPr>
      </w:pPr>
      <w:r w:rsidRPr="001507C1">
        <w:rPr>
          <w:b/>
          <w:sz w:val="24"/>
          <w:szCs w:val="24"/>
          <w:u w:val="single"/>
        </w:rPr>
        <w:t>CALL TO ORDER</w:t>
      </w:r>
      <w:r w:rsidR="008519B2">
        <w:rPr>
          <w:b/>
          <w:sz w:val="24"/>
          <w:szCs w:val="24"/>
          <w:u w:val="single"/>
        </w:rPr>
        <w:t xml:space="preserve"> </w:t>
      </w:r>
    </w:p>
    <w:p w14:paraId="046C81E8" w14:textId="77777777" w:rsidR="00286791" w:rsidRPr="001507C1" w:rsidRDefault="00286791" w:rsidP="00286791">
      <w:pPr>
        <w:pStyle w:val="MediumGrid21"/>
        <w:pBdr>
          <w:bottom w:val="single" w:sz="4" w:space="1" w:color="auto"/>
        </w:pBdr>
        <w:rPr>
          <w:b/>
          <w:sz w:val="24"/>
          <w:szCs w:val="24"/>
        </w:rPr>
      </w:pPr>
    </w:p>
    <w:p w14:paraId="51C04CE4" w14:textId="77777777" w:rsidR="00EA5B9B" w:rsidRPr="001507C1" w:rsidRDefault="00F93E12" w:rsidP="00286791">
      <w:pPr>
        <w:pStyle w:val="MediumGrid21"/>
        <w:pBdr>
          <w:bottom w:val="single" w:sz="4" w:space="1" w:color="auto"/>
        </w:pBdr>
        <w:rPr>
          <w:b/>
          <w:sz w:val="24"/>
          <w:szCs w:val="24"/>
        </w:rPr>
      </w:pPr>
      <w:r w:rsidRPr="001507C1">
        <w:rPr>
          <w:b/>
          <w:sz w:val="24"/>
          <w:szCs w:val="24"/>
        </w:rPr>
        <w:t>A</w:t>
      </w:r>
      <w:r w:rsidR="00FB6E3E" w:rsidRPr="001507C1">
        <w:rPr>
          <w:b/>
          <w:sz w:val="24"/>
          <w:szCs w:val="24"/>
        </w:rPr>
        <w:t>.</w:t>
      </w:r>
      <w:r w:rsidR="004941B5" w:rsidRPr="001507C1">
        <w:rPr>
          <w:b/>
          <w:sz w:val="24"/>
          <w:szCs w:val="24"/>
        </w:rPr>
        <w:t xml:space="preserve"> MEETING</w:t>
      </w:r>
      <w:r w:rsidR="00EA5B9B" w:rsidRPr="001507C1">
        <w:rPr>
          <w:b/>
          <w:sz w:val="24"/>
          <w:szCs w:val="24"/>
        </w:rPr>
        <w:t xml:space="preserve"> </w:t>
      </w:r>
      <w:r w:rsidR="00FB6E3E" w:rsidRPr="001507C1">
        <w:rPr>
          <w:b/>
          <w:sz w:val="24"/>
          <w:szCs w:val="24"/>
        </w:rPr>
        <w:t>BUSINESS</w:t>
      </w:r>
    </w:p>
    <w:p w14:paraId="595295BA" w14:textId="77777777" w:rsidR="005E263F" w:rsidRDefault="00E47B00" w:rsidP="002E7462">
      <w:pPr>
        <w:pStyle w:val="MediumGrid21"/>
        <w:numPr>
          <w:ilvl w:val="0"/>
          <w:numId w:val="1"/>
        </w:numPr>
        <w:rPr>
          <w:b/>
          <w:sz w:val="24"/>
          <w:szCs w:val="24"/>
        </w:rPr>
      </w:pPr>
      <w:r w:rsidRPr="001507C1">
        <w:rPr>
          <w:b/>
          <w:sz w:val="24"/>
          <w:szCs w:val="24"/>
        </w:rPr>
        <w:t>Roll Call</w:t>
      </w:r>
      <w:r w:rsidR="001805F7" w:rsidRPr="001507C1">
        <w:rPr>
          <w:b/>
          <w:sz w:val="24"/>
          <w:szCs w:val="24"/>
        </w:rPr>
        <w:t xml:space="preserve"> </w:t>
      </w:r>
    </w:p>
    <w:p w14:paraId="5046E4AD" w14:textId="77777777" w:rsidR="001507C1" w:rsidRDefault="001507C1" w:rsidP="001507C1">
      <w:pPr>
        <w:pStyle w:val="MediumGrid21"/>
        <w:ind w:left="1080"/>
        <w:rPr>
          <w:b/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1"/>
        <w:gridCol w:w="2163"/>
        <w:gridCol w:w="2135"/>
        <w:gridCol w:w="2181"/>
      </w:tblGrid>
      <w:tr w:rsidR="001507C1" w:rsidRPr="007A563F" w14:paraId="757B468F" w14:textId="77777777" w:rsidTr="00013E8F">
        <w:trPr>
          <w:trHeight w:val="1286"/>
        </w:trPr>
        <w:tc>
          <w:tcPr>
            <w:tcW w:w="21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F8E19" w14:textId="77777777" w:rsidR="001507C1" w:rsidRPr="007A563F" w:rsidRDefault="001507C1" w:rsidP="001507C1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 w:rsidRPr="007A563F">
              <w:rPr>
                <w:rFonts w:eastAsia="Cambria"/>
                <w:b/>
              </w:rPr>
              <w:t>Name</w:t>
            </w:r>
          </w:p>
        </w:tc>
        <w:tc>
          <w:tcPr>
            <w:tcW w:w="21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BB3956" w14:textId="77777777" w:rsidR="001507C1" w:rsidRPr="007A563F" w:rsidRDefault="001507C1" w:rsidP="001507C1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 w:rsidRPr="007A563F">
              <w:rPr>
                <w:rFonts w:eastAsia="Cambria"/>
                <w:b/>
              </w:rPr>
              <w:t>Note:</w:t>
            </w:r>
          </w:p>
          <w:p w14:paraId="7693736D" w14:textId="77777777" w:rsidR="001507C1" w:rsidRPr="007A563F" w:rsidRDefault="001507C1" w:rsidP="001507C1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 w:rsidRPr="007A563F">
              <w:rPr>
                <w:rFonts w:eastAsia="Cambria"/>
                <w:sz w:val="16"/>
                <w:szCs w:val="16"/>
              </w:rPr>
              <w:t xml:space="preserve"> absent (excused/not excused)</w:t>
            </w:r>
          </w:p>
          <w:p w14:paraId="11C01EFA" w14:textId="77777777" w:rsidR="001507C1" w:rsidRPr="007A563F" w:rsidRDefault="001507C1" w:rsidP="001507C1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 w:rsidRPr="007A563F">
              <w:rPr>
                <w:rFonts w:eastAsia="Cambria"/>
                <w:sz w:val="16"/>
                <w:szCs w:val="16"/>
              </w:rPr>
              <w:t>arrived late (time)</w:t>
            </w:r>
          </w:p>
          <w:p w14:paraId="12711266" w14:textId="77777777" w:rsidR="001507C1" w:rsidRPr="007A563F" w:rsidRDefault="001507C1" w:rsidP="001507C1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 w:rsidRPr="007A563F">
              <w:rPr>
                <w:rFonts w:eastAsia="Cambria"/>
                <w:sz w:val="16"/>
                <w:szCs w:val="16"/>
              </w:rPr>
              <w:t>departed early (time)</w:t>
            </w:r>
          </w:p>
          <w:p w14:paraId="16DB81AA" w14:textId="77777777" w:rsidR="001507C1" w:rsidRPr="007A563F" w:rsidRDefault="001507C1" w:rsidP="001507C1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 w:rsidRPr="007A563F">
              <w:rPr>
                <w:rFonts w:eastAsia="Cambria"/>
                <w:sz w:val="16"/>
                <w:szCs w:val="16"/>
              </w:rPr>
              <w:t>proxy (full name)</w:t>
            </w:r>
          </w:p>
        </w:tc>
        <w:tc>
          <w:tcPr>
            <w:tcW w:w="21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0A097B" w14:textId="77777777" w:rsidR="001507C1" w:rsidRPr="007A563F" w:rsidRDefault="001507C1" w:rsidP="001507C1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 w:rsidRPr="007A563F">
              <w:rPr>
                <w:rFonts w:eastAsia="Cambria"/>
                <w:b/>
              </w:rPr>
              <w:t>Name</w:t>
            </w:r>
          </w:p>
        </w:tc>
        <w:tc>
          <w:tcPr>
            <w:tcW w:w="2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AB2C3" w14:textId="77777777" w:rsidR="001507C1" w:rsidRPr="007A563F" w:rsidRDefault="001507C1" w:rsidP="001507C1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 w:rsidRPr="007A563F">
              <w:rPr>
                <w:rFonts w:eastAsia="Cambria"/>
                <w:b/>
              </w:rPr>
              <w:t>Note:</w:t>
            </w:r>
          </w:p>
          <w:p w14:paraId="3548BF14" w14:textId="77777777" w:rsidR="001507C1" w:rsidRPr="007A563F" w:rsidRDefault="001507C1" w:rsidP="001507C1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 w:rsidRPr="007A563F">
              <w:rPr>
                <w:rFonts w:eastAsia="Cambria"/>
                <w:sz w:val="16"/>
                <w:szCs w:val="16"/>
              </w:rPr>
              <w:t>absent (excused/not excused)</w:t>
            </w:r>
          </w:p>
          <w:p w14:paraId="42D72CBF" w14:textId="77777777" w:rsidR="001507C1" w:rsidRPr="007A563F" w:rsidRDefault="001507C1" w:rsidP="001507C1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 w:rsidRPr="007A563F">
              <w:rPr>
                <w:rFonts w:eastAsia="Cambria"/>
                <w:sz w:val="16"/>
                <w:szCs w:val="16"/>
              </w:rPr>
              <w:t>arrived late (time)</w:t>
            </w:r>
          </w:p>
          <w:p w14:paraId="53DC63FE" w14:textId="77777777" w:rsidR="001507C1" w:rsidRPr="007A563F" w:rsidRDefault="001507C1" w:rsidP="001507C1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 w:rsidRPr="007A563F">
              <w:rPr>
                <w:rFonts w:eastAsia="Cambria"/>
                <w:sz w:val="16"/>
                <w:szCs w:val="16"/>
              </w:rPr>
              <w:t>departed early (time)</w:t>
            </w:r>
          </w:p>
          <w:p w14:paraId="48F4E17D" w14:textId="77777777" w:rsidR="001507C1" w:rsidRPr="007A563F" w:rsidRDefault="001507C1" w:rsidP="001507C1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 w:rsidRPr="007A563F">
              <w:rPr>
                <w:rFonts w:eastAsia="Cambria"/>
                <w:sz w:val="16"/>
                <w:szCs w:val="16"/>
              </w:rPr>
              <w:t>proxy (full name)</w:t>
            </w:r>
          </w:p>
        </w:tc>
      </w:tr>
      <w:tr w:rsidR="0017442B" w:rsidRPr="00E70377" w14:paraId="40B5F541" w14:textId="77777777" w:rsidTr="0017442B">
        <w:tc>
          <w:tcPr>
            <w:tcW w:w="2151" w:type="dxa"/>
            <w:shd w:val="clear" w:color="auto" w:fill="F3F3F3"/>
          </w:tcPr>
          <w:p w14:paraId="154EC71A" w14:textId="77777777" w:rsidR="0017442B" w:rsidRPr="00E70377" w:rsidRDefault="00013E8F" w:rsidP="0017442B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John Paul Renteria</w:t>
            </w:r>
          </w:p>
        </w:tc>
        <w:tc>
          <w:tcPr>
            <w:tcW w:w="2163" w:type="dxa"/>
            <w:shd w:val="clear" w:color="auto" w:fill="F3F3F3"/>
          </w:tcPr>
          <w:p w14:paraId="0A38DA55" w14:textId="77777777" w:rsidR="0017442B" w:rsidRPr="00E70377" w:rsidRDefault="006954CF" w:rsidP="0017442B">
            <w:pPr>
              <w:pStyle w:val="MediumGrid2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Present</w:t>
            </w:r>
          </w:p>
        </w:tc>
        <w:tc>
          <w:tcPr>
            <w:tcW w:w="2135" w:type="dxa"/>
            <w:shd w:val="clear" w:color="auto" w:fill="F3F3F3"/>
          </w:tcPr>
          <w:p w14:paraId="421CB6F6" w14:textId="77777777" w:rsidR="0017442B" w:rsidRPr="00087B0C" w:rsidRDefault="006954CF" w:rsidP="0017442B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Diana Collins Puente</w:t>
            </w:r>
          </w:p>
        </w:tc>
        <w:tc>
          <w:tcPr>
            <w:tcW w:w="2181" w:type="dxa"/>
            <w:shd w:val="clear" w:color="auto" w:fill="F3F3F3"/>
          </w:tcPr>
          <w:p w14:paraId="62A3CB2A" w14:textId="77777777" w:rsidR="0017442B" w:rsidRPr="00E70377" w:rsidRDefault="006954CF" w:rsidP="0017442B">
            <w:pPr>
              <w:pStyle w:val="MediumGrid2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Present</w:t>
            </w:r>
          </w:p>
        </w:tc>
      </w:tr>
      <w:tr w:rsidR="0017442B" w:rsidRPr="00E70377" w14:paraId="7EBA55B8" w14:textId="77777777" w:rsidTr="00013E8F">
        <w:trPr>
          <w:trHeight w:val="260"/>
        </w:trPr>
        <w:tc>
          <w:tcPr>
            <w:tcW w:w="2151" w:type="dxa"/>
            <w:shd w:val="clear" w:color="auto" w:fill="F3F3F3"/>
          </w:tcPr>
          <w:p w14:paraId="1F8EA724" w14:textId="77777777" w:rsidR="0017442B" w:rsidRPr="00E70377" w:rsidRDefault="00013E8F" w:rsidP="0017442B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Davis Quan</w:t>
            </w:r>
          </w:p>
        </w:tc>
        <w:tc>
          <w:tcPr>
            <w:tcW w:w="2163" w:type="dxa"/>
            <w:shd w:val="clear" w:color="auto" w:fill="F3F3F3"/>
          </w:tcPr>
          <w:p w14:paraId="3EAED277" w14:textId="77777777" w:rsidR="0017442B" w:rsidRPr="00E70377" w:rsidRDefault="006954CF" w:rsidP="0017442B">
            <w:pPr>
              <w:pStyle w:val="MediumGrid2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Present</w:t>
            </w:r>
          </w:p>
        </w:tc>
        <w:tc>
          <w:tcPr>
            <w:tcW w:w="2135" w:type="dxa"/>
            <w:shd w:val="clear" w:color="auto" w:fill="F3F3F3"/>
          </w:tcPr>
          <w:p w14:paraId="53CCF685" w14:textId="77777777" w:rsidR="0017442B" w:rsidRPr="00087B0C" w:rsidRDefault="0017442B" w:rsidP="0017442B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</w:p>
        </w:tc>
        <w:tc>
          <w:tcPr>
            <w:tcW w:w="2181" w:type="dxa"/>
            <w:shd w:val="clear" w:color="auto" w:fill="F3F3F3"/>
          </w:tcPr>
          <w:p w14:paraId="791A3D9B" w14:textId="77777777" w:rsidR="0017442B" w:rsidRPr="00E70377" w:rsidRDefault="0017442B" w:rsidP="0017442B">
            <w:pPr>
              <w:pStyle w:val="MediumGrid21"/>
              <w:rPr>
                <w:b/>
                <w:sz w:val="18"/>
                <w:szCs w:val="18"/>
              </w:rPr>
            </w:pPr>
          </w:p>
        </w:tc>
      </w:tr>
      <w:tr w:rsidR="0017442B" w:rsidRPr="00E70377" w14:paraId="777B19CF" w14:textId="77777777" w:rsidTr="0017442B">
        <w:tc>
          <w:tcPr>
            <w:tcW w:w="2151" w:type="dxa"/>
            <w:shd w:val="clear" w:color="auto" w:fill="F3F3F3"/>
          </w:tcPr>
          <w:p w14:paraId="4D778222" w14:textId="77777777" w:rsidR="0017442B" w:rsidRPr="00E70377" w:rsidRDefault="00013E8F" w:rsidP="0017442B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Andrew Yan</w:t>
            </w:r>
          </w:p>
        </w:tc>
        <w:tc>
          <w:tcPr>
            <w:tcW w:w="2163" w:type="dxa"/>
            <w:shd w:val="clear" w:color="auto" w:fill="F3F3F3"/>
          </w:tcPr>
          <w:p w14:paraId="7CC829CA" w14:textId="77777777" w:rsidR="0017442B" w:rsidRPr="00E70377" w:rsidRDefault="006954CF" w:rsidP="0017442B">
            <w:pPr>
              <w:pStyle w:val="MediumGrid2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Present</w:t>
            </w:r>
          </w:p>
        </w:tc>
        <w:tc>
          <w:tcPr>
            <w:tcW w:w="2135" w:type="dxa"/>
            <w:shd w:val="clear" w:color="auto" w:fill="F3F3F3"/>
          </w:tcPr>
          <w:p w14:paraId="25F8299D" w14:textId="77777777" w:rsidR="0017442B" w:rsidRPr="00087B0C" w:rsidRDefault="0017442B" w:rsidP="0017442B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</w:p>
        </w:tc>
        <w:tc>
          <w:tcPr>
            <w:tcW w:w="2181" w:type="dxa"/>
            <w:shd w:val="clear" w:color="auto" w:fill="F3F3F3"/>
          </w:tcPr>
          <w:p w14:paraId="3C612FFF" w14:textId="77777777" w:rsidR="0017442B" w:rsidRPr="00E70377" w:rsidRDefault="0017442B" w:rsidP="0017442B">
            <w:pPr>
              <w:pStyle w:val="MediumGrid21"/>
              <w:rPr>
                <w:b/>
                <w:sz w:val="18"/>
                <w:szCs w:val="18"/>
              </w:rPr>
            </w:pPr>
          </w:p>
        </w:tc>
      </w:tr>
      <w:tr w:rsidR="0017442B" w:rsidRPr="00E70377" w14:paraId="0719FE3A" w14:textId="77777777" w:rsidTr="0096797F">
        <w:trPr>
          <w:trHeight w:val="260"/>
        </w:trPr>
        <w:tc>
          <w:tcPr>
            <w:tcW w:w="2151" w:type="dxa"/>
            <w:shd w:val="clear" w:color="auto" w:fill="F3F3F3"/>
          </w:tcPr>
          <w:p w14:paraId="489A01AD" w14:textId="77777777" w:rsidR="0017442B" w:rsidRPr="0081423A" w:rsidRDefault="00013E8F" w:rsidP="0017442B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Emma Xing</w:t>
            </w:r>
          </w:p>
        </w:tc>
        <w:tc>
          <w:tcPr>
            <w:tcW w:w="2163" w:type="dxa"/>
            <w:shd w:val="clear" w:color="auto" w:fill="F3F3F3"/>
          </w:tcPr>
          <w:p w14:paraId="573F1DD7" w14:textId="77777777" w:rsidR="0017442B" w:rsidRPr="00E70377" w:rsidRDefault="006954CF" w:rsidP="0017442B">
            <w:pPr>
              <w:pStyle w:val="MediumGrid2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Absent</w:t>
            </w:r>
          </w:p>
        </w:tc>
        <w:tc>
          <w:tcPr>
            <w:tcW w:w="2135" w:type="dxa"/>
            <w:shd w:val="clear" w:color="auto" w:fill="F3F3F3"/>
          </w:tcPr>
          <w:p w14:paraId="2B68B2B3" w14:textId="77777777" w:rsidR="0017442B" w:rsidRDefault="0017442B" w:rsidP="0017442B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</w:p>
        </w:tc>
        <w:tc>
          <w:tcPr>
            <w:tcW w:w="2181" w:type="dxa"/>
            <w:shd w:val="clear" w:color="auto" w:fill="F3F3F3"/>
          </w:tcPr>
          <w:p w14:paraId="6A9C3E96" w14:textId="77777777" w:rsidR="0017442B" w:rsidRPr="00E70377" w:rsidRDefault="0017442B" w:rsidP="0017442B">
            <w:pPr>
              <w:pStyle w:val="MediumGrid21"/>
              <w:rPr>
                <w:b/>
                <w:sz w:val="18"/>
                <w:szCs w:val="18"/>
              </w:rPr>
            </w:pPr>
          </w:p>
        </w:tc>
      </w:tr>
      <w:tr w:rsidR="0017442B" w:rsidRPr="00E70377" w14:paraId="5EBEB1E1" w14:textId="77777777" w:rsidTr="0017442B">
        <w:tc>
          <w:tcPr>
            <w:tcW w:w="2151" w:type="dxa"/>
            <w:shd w:val="clear" w:color="auto" w:fill="F3F3F3"/>
          </w:tcPr>
          <w:p w14:paraId="0B3AA29B" w14:textId="77777777" w:rsidR="0017442B" w:rsidRPr="0081423A" w:rsidRDefault="00013E8F" w:rsidP="0017442B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Hattie Grace</w:t>
            </w:r>
          </w:p>
        </w:tc>
        <w:tc>
          <w:tcPr>
            <w:tcW w:w="2163" w:type="dxa"/>
            <w:shd w:val="clear" w:color="auto" w:fill="F3F3F3"/>
          </w:tcPr>
          <w:p w14:paraId="637CDC3D" w14:textId="77777777" w:rsidR="0017442B" w:rsidRPr="00E70377" w:rsidRDefault="006954CF" w:rsidP="0017442B">
            <w:pPr>
              <w:pStyle w:val="MediumGrid2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Present</w:t>
            </w:r>
          </w:p>
        </w:tc>
        <w:tc>
          <w:tcPr>
            <w:tcW w:w="2135" w:type="dxa"/>
            <w:shd w:val="clear" w:color="auto" w:fill="F3F3F3"/>
          </w:tcPr>
          <w:p w14:paraId="4819F863" w14:textId="77777777" w:rsidR="0017442B" w:rsidRDefault="0017442B" w:rsidP="0017442B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</w:p>
        </w:tc>
        <w:tc>
          <w:tcPr>
            <w:tcW w:w="2181" w:type="dxa"/>
            <w:shd w:val="clear" w:color="auto" w:fill="F3F3F3"/>
          </w:tcPr>
          <w:p w14:paraId="275ABAD8" w14:textId="77777777" w:rsidR="0017442B" w:rsidRPr="00E70377" w:rsidRDefault="0017442B" w:rsidP="0017442B">
            <w:pPr>
              <w:pStyle w:val="MediumGrid21"/>
              <w:rPr>
                <w:b/>
                <w:sz w:val="18"/>
                <w:szCs w:val="18"/>
              </w:rPr>
            </w:pPr>
          </w:p>
        </w:tc>
      </w:tr>
      <w:tr w:rsidR="0017442B" w:rsidRPr="00E70377" w14:paraId="0F0810B8" w14:textId="77777777" w:rsidTr="0017442B">
        <w:tc>
          <w:tcPr>
            <w:tcW w:w="2151" w:type="dxa"/>
            <w:shd w:val="clear" w:color="auto" w:fill="F3F3F3"/>
          </w:tcPr>
          <w:p w14:paraId="54BAF488" w14:textId="77777777" w:rsidR="0017442B" w:rsidRPr="00E70377" w:rsidRDefault="006954CF" w:rsidP="0017442B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Rachel Wiesenthal-Coffey</w:t>
            </w:r>
          </w:p>
        </w:tc>
        <w:tc>
          <w:tcPr>
            <w:tcW w:w="2163" w:type="dxa"/>
            <w:shd w:val="clear" w:color="auto" w:fill="F3F3F3"/>
          </w:tcPr>
          <w:p w14:paraId="2343DF8C" w14:textId="77777777" w:rsidR="0017442B" w:rsidRPr="00E70377" w:rsidRDefault="006954CF" w:rsidP="0017442B">
            <w:pPr>
              <w:pStyle w:val="MediumGrid2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Present</w:t>
            </w:r>
          </w:p>
        </w:tc>
        <w:tc>
          <w:tcPr>
            <w:tcW w:w="2135" w:type="dxa"/>
            <w:shd w:val="clear" w:color="auto" w:fill="F3F3F3"/>
          </w:tcPr>
          <w:p w14:paraId="7DE3C50A" w14:textId="77777777" w:rsidR="0017442B" w:rsidRPr="00087B0C" w:rsidRDefault="0017442B" w:rsidP="0017442B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</w:p>
        </w:tc>
        <w:tc>
          <w:tcPr>
            <w:tcW w:w="2181" w:type="dxa"/>
            <w:shd w:val="clear" w:color="auto" w:fill="F3F3F3"/>
          </w:tcPr>
          <w:p w14:paraId="260AFFE7" w14:textId="77777777" w:rsidR="0017442B" w:rsidRPr="00E70377" w:rsidRDefault="0017442B" w:rsidP="0017442B">
            <w:pPr>
              <w:pStyle w:val="MediumGrid21"/>
              <w:rPr>
                <w:b/>
                <w:sz w:val="18"/>
                <w:szCs w:val="18"/>
              </w:rPr>
            </w:pPr>
          </w:p>
        </w:tc>
      </w:tr>
      <w:tr w:rsidR="0017442B" w:rsidRPr="00E70377" w14:paraId="47D82D25" w14:textId="77777777" w:rsidTr="00013E8F">
        <w:trPr>
          <w:trHeight w:val="134"/>
        </w:trPr>
        <w:tc>
          <w:tcPr>
            <w:tcW w:w="2151" w:type="dxa"/>
            <w:shd w:val="clear" w:color="auto" w:fill="F3F3F3"/>
          </w:tcPr>
          <w:p w14:paraId="4376277A" w14:textId="77777777" w:rsidR="0017442B" w:rsidRPr="00013E8F" w:rsidRDefault="006954CF" w:rsidP="0017442B">
            <w:pPr>
              <w:spacing w:after="0" w:line="240" w:lineRule="auto"/>
              <w:rPr>
                <w:rFonts w:asciiTheme="minorHAnsi" w:eastAsia="Cambria" w:hAnsiTheme="minorHAnsi"/>
                <w:sz w:val="18"/>
                <w:szCs w:val="18"/>
              </w:rPr>
            </w:pPr>
            <w:r>
              <w:rPr>
                <w:rFonts w:asciiTheme="minorHAnsi" w:eastAsia="Times New Roman" w:hAnsiTheme="minorHAnsi"/>
                <w:color w:val="313131"/>
                <w:sz w:val="18"/>
                <w:szCs w:val="18"/>
              </w:rPr>
              <w:t>Ruth Garcia Guevara</w:t>
            </w:r>
          </w:p>
        </w:tc>
        <w:tc>
          <w:tcPr>
            <w:tcW w:w="2163" w:type="dxa"/>
            <w:shd w:val="clear" w:color="auto" w:fill="F3F3F3"/>
          </w:tcPr>
          <w:p w14:paraId="26D55BD9" w14:textId="77777777" w:rsidR="0017442B" w:rsidRPr="00E70377" w:rsidRDefault="006954CF" w:rsidP="0017442B">
            <w:pPr>
              <w:pStyle w:val="MediumGrid2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Absent</w:t>
            </w:r>
          </w:p>
        </w:tc>
        <w:tc>
          <w:tcPr>
            <w:tcW w:w="2135" w:type="dxa"/>
            <w:shd w:val="clear" w:color="auto" w:fill="F3F3F3"/>
          </w:tcPr>
          <w:p w14:paraId="62315637" w14:textId="77777777" w:rsidR="0017442B" w:rsidRPr="00087B0C" w:rsidRDefault="0017442B" w:rsidP="0017442B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</w:p>
        </w:tc>
        <w:tc>
          <w:tcPr>
            <w:tcW w:w="2181" w:type="dxa"/>
            <w:shd w:val="clear" w:color="auto" w:fill="F3F3F3"/>
          </w:tcPr>
          <w:p w14:paraId="19C579A3" w14:textId="77777777" w:rsidR="0017442B" w:rsidRPr="00E70377" w:rsidRDefault="0017442B" w:rsidP="0017442B">
            <w:pPr>
              <w:pStyle w:val="MediumGrid21"/>
              <w:rPr>
                <w:b/>
                <w:sz w:val="18"/>
                <w:szCs w:val="18"/>
              </w:rPr>
            </w:pPr>
          </w:p>
        </w:tc>
      </w:tr>
    </w:tbl>
    <w:p w14:paraId="4B48B07E" w14:textId="77777777" w:rsidR="001507C1" w:rsidRPr="001507C1" w:rsidRDefault="001507C1" w:rsidP="001507C1">
      <w:pPr>
        <w:pStyle w:val="MediumGrid21"/>
        <w:ind w:left="1080"/>
        <w:rPr>
          <w:b/>
          <w:sz w:val="24"/>
          <w:szCs w:val="24"/>
        </w:rPr>
      </w:pPr>
    </w:p>
    <w:p w14:paraId="3EA7B9A0" w14:textId="77777777" w:rsidR="00875BD0" w:rsidRPr="00875BD0" w:rsidRDefault="00875BD0" w:rsidP="0076684E">
      <w:pPr>
        <w:pStyle w:val="MediumGrid21"/>
        <w:rPr>
          <w:b/>
          <w:sz w:val="24"/>
          <w:szCs w:val="24"/>
        </w:rPr>
      </w:pPr>
    </w:p>
    <w:p w14:paraId="4388FF86" w14:textId="77777777" w:rsidR="00286791" w:rsidRPr="001507C1" w:rsidRDefault="004B24C7" w:rsidP="004B24C7">
      <w:pPr>
        <w:pStyle w:val="MediumGrid21"/>
        <w:pBdr>
          <w:bottom w:val="single" w:sz="4" w:space="1" w:color="auto"/>
        </w:pBdr>
        <w:rPr>
          <w:sz w:val="24"/>
          <w:szCs w:val="24"/>
        </w:rPr>
      </w:pPr>
      <w:r>
        <w:rPr>
          <w:b/>
          <w:sz w:val="24"/>
          <w:szCs w:val="24"/>
        </w:rPr>
        <w:t xml:space="preserve">B. </w:t>
      </w:r>
      <w:r w:rsidR="003946D2" w:rsidRPr="001507C1">
        <w:rPr>
          <w:b/>
          <w:sz w:val="24"/>
          <w:szCs w:val="24"/>
        </w:rPr>
        <w:t>D</w:t>
      </w:r>
      <w:r w:rsidR="00C00DF3" w:rsidRPr="001507C1">
        <w:rPr>
          <w:b/>
          <w:sz w:val="24"/>
          <w:szCs w:val="24"/>
        </w:rPr>
        <w:t xml:space="preserve">ISCUSSION </w:t>
      </w:r>
      <w:r w:rsidR="00EC2C12" w:rsidRPr="001507C1">
        <w:rPr>
          <w:b/>
          <w:sz w:val="24"/>
          <w:szCs w:val="24"/>
        </w:rPr>
        <w:t>ITEMS</w:t>
      </w:r>
      <w:r w:rsidR="00C00DF3" w:rsidRPr="001507C1">
        <w:rPr>
          <w:b/>
          <w:sz w:val="24"/>
          <w:szCs w:val="24"/>
        </w:rPr>
        <w:t xml:space="preserve"> </w:t>
      </w:r>
    </w:p>
    <w:p w14:paraId="79BF8DB2" w14:textId="77777777" w:rsidR="005D70E0" w:rsidRDefault="005D70E0" w:rsidP="006954CF">
      <w:pPr>
        <w:pStyle w:val="MediumGrid2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B.1. </w:t>
      </w:r>
      <w:r w:rsidR="006954CF">
        <w:rPr>
          <w:b/>
          <w:sz w:val="24"/>
          <w:szCs w:val="24"/>
        </w:rPr>
        <w:t>Revised Special Elections Ballot</w:t>
      </w:r>
    </w:p>
    <w:p w14:paraId="44ABD395" w14:textId="77777777" w:rsidR="006954CF" w:rsidRDefault="006954CF" w:rsidP="006954CF">
      <w:pPr>
        <w:pStyle w:val="MediumGrid21"/>
        <w:rPr>
          <w:b/>
          <w:sz w:val="24"/>
          <w:szCs w:val="24"/>
        </w:rPr>
      </w:pPr>
    </w:p>
    <w:p w14:paraId="0EE0E6F4" w14:textId="77777777" w:rsidR="006954CF" w:rsidRDefault="006954CF" w:rsidP="006954CF">
      <w:pPr>
        <w:pStyle w:val="MediumGrid21"/>
        <w:rPr>
          <w:b/>
          <w:sz w:val="24"/>
          <w:szCs w:val="24"/>
        </w:rPr>
      </w:pPr>
      <w:r>
        <w:rPr>
          <w:b/>
          <w:sz w:val="24"/>
          <w:szCs w:val="24"/>
        </w:rPr>
        <w:t>M</w:t>
      </w:r>
      <w:r w:rsidRPr="006954CF">
        <w:rPr>
          <w:b/>
          <w:sz w:val="24"/>
          <w:szCs w:val="24"/>
        </w:rPr>
        <w:t>otion to remove the write-in portion of the ballot.</w:t>
      </w:r>
    </w:p>
    <w:p w14:paraId="6508E0BA" w14:textId="77777777" w:rsidR="006954CF" w:rsidRPr="006954CF" w:rsidRDefault="006954CF" w:rsidP="006954CF">
      <w:pPr>
        <w:pStyle w:val="MediumGrid21"/>
        <w:ind w:left="720"/>
        <w:rPr>
          <w:i/>
          <w:sz w:val="24"/>
          <w:szCs w:val="24"/>
        </w:rPr>
      </w:pPr>
      <w:r w:rsidRPr="006954CF">
        <w:rPr>
          <w:i/>
          <w:sz w:val="24"/>
          <w:szCs w:val="24"/>
        </w:rPr>
        <w:t>First/Second: Quan/Grace</w:t>
      </w:r>
    </w:p>
    <w:p w14:paraId="20A2215B" w14:textId="77777777" w:rsidR="006954CF" w:rsidRPr="006954CF" w:rsidRDefault="006954CF" w:rsidP="006954CF">
      <w:pPr>
        <w:pStyle w:val="MediumGrid21"/>
        <w:ind w:left="720"/>
        <w:rPr>
          <w:i/>
          <w:sz w:val="24"/>
          <w:szCs w:val="24"/>
        </w:rPr>
      </w:pPr>
      <w:r w:rsidRPr="006954CF">
        <w:rPr>
          <w:i/>
          <w:sz w:val="24"/>
          <w:szCs w:val="24"/>
        </w:rPr>
        <w:t>Vote:4-0-1</w:t>
      </w:r>
    </w:p>
    <w:p w14:paraId="06E6551D" w14:textId="77777777" w:rsidR="006954CF" w:rsidRPr="006954CF" w:rsidRDefault="006954CF" w:rsidP="006954CF">
      <w:pPr>
        <w:pStyle w:val="MediumGrid21"/>
        <w:ind w:left="720"/>
        <w:rPr>
          <w:sz w:val="24"/>
          <w:szCs w:val="24"/>
        </w:rPr>
      </w:pPr>
      <w:r w:rsidRPr="006954CF">
        <w:rPr>
          <w:i/>
          <w:sz w:val="24"/>
          <w:szCs w:val="24"/>
        </w:rPr>
        <w:t>Motion Passes.</w:t>
      </w:r>
    </w:p>
    <w:p w14:paraId="4D5BDDBA" w14:textId="77777777" w:rsidR="006954CF" w:rsidRDefault="006954CF" w:rsidP="006954CF">
      <w:pPr>
        <w:pStyle w:val="MediumGrid21"/>
        <w:rPr>
          <w:b/>
          <w:sz w:val="24"/>
          <w:szCs w:val="24"/>
        </w:rPr>
      </w:pPr>
    </w:p>
    <w:p w14:paraId="5855F825" w14:textId="77777777" w:rsidR="006954CF" w:rsidRDefault="006954CF" w:rsidP="006954CF">
      <w:pPr>
        <w:pStyle w:val="MediumGrid21"/>
        <w:rPr>
          <w:b/>
          <w:sz w:val="24"/>
          <w:szCs w:val="24"/>
        </w:rPr>
      </w:pPr>
      <w:r>
        <w:rPr>
          <w:b/>
          <w:sz w:val="24"/>
          <w:szCs w:val="24"/>
        </w:rPr>
        <w:t>B.2. Extending the Candidate Statement Deadline</w:t>
      </w:r>
    </w:p>
    <w:p w14:paraId="751D7988" w14:textId="77777777" w:rsidR="00013E8F" w:rsidRDefault="00013E8F" w:rsidP="002C5F19">
      <w:pPr>
        <w:pStyle w:val="MediumGrid21"/>
        <w:rPr>
          <w:b/>
          <w:sz w:val="24"/>
          <w:szCs w:val="24"/>
        </w:rPr>
      </w:pPr>
    </w:p>
    <w:p w14:paraId="06CC4B4C" w14:textId="77777777" w:rsidR="006954CF" w:rsidRDefault="006954CF" w:rsidP="006954CF">
      <w:pPr>
        <w:pStyle w:val="MediumGrid21"/>
        <w:rPr>
          <w:b/>
          <w:sz w:val="24"/>
          <w:szCs w:val="24"/>
        </w:rPr>
      </w:pPr>
      <w:r>
        <w:rPr>
          <w:b/>
          <w:sz w:val="24"/>
          <w:szCs w:val="24"/>
        </w:rPr>
        <w:t>M</w:t>
      </w:r>
      <w:r w:rsidRPr="006954CF">
        <w:rPr>
          <w:b/>
          <w:sz w:val="24"/>
          <w:szCs w:val="24"/>
        </w:rPr>
        <w:t>otion to extend the deadline for candidate statements to Thursday 10/11 at 5 pm.</w:t>
      </w:r>
    </w:p>
    <w:p w14:paraId="667163DF" w14:textId="77777777" w:rsidR="006954CF" w:rsidRPr="006954CF" w:rsidRDefault="006954CF" w:rsidP="006954CF">
      <w:pPr>
        <w:pStyle w:val="MediumGrid21"/>
        <w:rPr>
          <w:i/>
          <w:sz w:val="24"/>
          <w:szCs w:val="24"/>
        </w:rPr>
      </w:pPr>
      <w:r>
        <w:rPr>
          <w:b/>
          <w:sz w:val="24"/>
          <w:szCs w:val="24"/>
        </w:rPr>
        <w:tab/>
      </w:r>
      <w:r w:rsidRPr="006954CF">
        <w:rPr>
          <w:i/>
          <w:sz w:val="24"/>
          <w:szCs w:val="24"/>
        </w:rPr>
        <w:t>First/Second: Quan/Grace</w:t>
      </w:r>
    </w:p>
    <w:p w14:paraId="271143DF" w14:textId="77777777" w:rsidR="006954CF" w:rsidRPr="006954CF" w:rsidRDefault="006954CF" w:rsidP="006954CF">
      <w:pPr>
        <w:pStyle w:val="MediumGrid21"/>
        <w:rPr>
          <w:i/>
          <w:sz w:val="24"/>
          <w:szCs w:val="24"/>
        </w:rPr>
      </w:pPr>
      <w:r w:rsidRPr="006954CF">
        <w:rPr>
          <w:i/>
          <w:sz w:val="24"/>
          <w:szCs w:val="24"/>
        </w:rPr>
        <w:tab/>
        <w:t>Vote: 4-0-1</w:t>
      </w:r>
    </w:p>
    <w:p w14:paraId="5C657E07" w14:textId="77777777" w:rsidR="006954CF" w:rsidRDefault="006954CF" w:rsidP="006954CF">
      <w:pPr>
        <w:pStyle w:val="MediumGrid21"/>
        <w:rPr>
          <w:i/>
          <w:sz w:val="24"/>
          <w:szCs w:val="24"/>
        </w:rPr>
      </w:pPr>
      <w:r w:rsidRPr="006954CF">
        <w:rPr>
          <w:i/>
          <w:sz w:val="24"/>
          <w:szCs w:val="24"/>
        </w:rPr>
        <w:tab/>
        <w:t>Motion Passes.</w:t>
      </w:r>
    </w:p>
    <w:p w14:paraId="3CA0BF57" w14:textId="77777777" w:rsidR="006954CF" w:rsidRDefault="006954CF" w:rsidP="006954CF">
      <w:pPr>
        <w:pStyle w:val="MediumGrid21"/>
        <w:rPr>
          <w:i/>
          <w:sz w:val="24"/>
          <w:szCs w:val="24"/>
        </w:rPr>
      </w:pPr>
    </w:p>
    <w:p w14:paraId="7DD93C8D" w14:textId="77777777" w:rsidR="006954CF" w:rsidRPr="006954CF" w:rsidRDefault="006954CF" w:rsidP="006954CF">
      <w:pPr>
        <w:pStyle w:val="MediumGrid21"/>
        <w:rPr>
          <w:b/>
          <w:sz w:val="24"/>
          <w:szCs w:val="24"/>
          <w:u w:val="single"/>
        </w:rPr>
      </w:pPr>
      <w:r w:rsidRPr="006954CF">
        <w:rPr>
          <w:b/>
          <w:sz w:val="24"/>
          <w:szCs w:val="24"/>
          <w:u w:val="single"/>
        </w:rPr>
        <w:t>Meeting Adjourned at 3:26pm by John Paul Renteria.</w:t>
      </w:r>
    </w:p>
    <w:p w14:paraId="11F4E629" w14:textId="77777777" w:rsidR="006954CF" w:rsidRPr="00013E8F" w:rsidRDefault="006954CF" w:rsidP="002C5F19">
      <w:pPr>
        <w:pStyle w:val="MediumGrid21"/>
        <w:rPr>
          <w:b/>
          <w:sz w:val="24"/>
          <w:szCs w:val="24"/>
        </w:rPr>
      </w:pPr>
    </w:p>
    <w:sectPr w:rsidR="006954CF" w:rsidRPr="00013E8F" w:rsidSect="003946D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7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0C5962" w14:textId="77777777" w:rsidR="00FE2525" w:rsidRDefault="00FE2525" w:rsidP="00A21EB3">
      <w:pPr>
        <w:spacing w:after="0" w:line="240" w:lineRule="auto"/>
      </w:pPr>
      <w:r>
        <w:separator/>
      </w:r>
    </w:p>
  </w:endnote>
  <w:endnote w:type="continuationSeparator" w:id="0">
    <w:p w14:paraId="443DA4DB" w14:textId="77777777" w:rsidR="00FE2525" w:rsidRDefault="00FE2525" w:rsidP="00A21E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BD7E39" w14:textId="77777777" w:rsidR="00D274A3" w:rsidRDefault="00D274A3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C1A5C2" w14:textId="77777777" w:rsidR="00D274A3" w:rsidRPr="00A21EB3" w:rsidRDefault="00D274A3" w:rsidP="00A21EB3">
    <w:pPr>
      <w:pStyle w:val="Footer"/>
      <w:pBdr>
        <w:top w:val="single" w:sz="4" w:space="1" w:color="D9D9D9"/>
      </w:pBdr>
      <w:jc w:val="right"/>
      <w:rPr>
        <w:rFonts w:ascii="Tahoma" w:hAnsi="Tahoma" w:cs="Tahoma"/>
        <w:sz w:val="20"/>
        <w:szCs w:val="20"/>
      </w:rPr>
    </w:pPr>
    <w:r w:rsidRPr="00A21EB3">
      <w:rPr>
        <w:rFonts w:ascii="Tahoma" w:hAnsi="Tahoma" w:cs="Tahoma"/>
        <w:sz w:val="20"/>
        <w:szCs w:val="20"/>
      </w:rPr>
      <w:fldChar w:fldCharType="begin"/>
    </w:r>
    <w:r w:rsidRPr="00A21EB3">
      <w:rPr>
        <w:rFonts w:ascii="Tahoma" w:hAnsi="Tahoma" w:cs="Tahoma"/>
        <w:sz w:val="20"/>
        <w:szCs w:val="20"/>
      </w:rPr>
      <w:instrText xml:space="preserve"> PAGE   \* MERGEFORMAT </w:instrText>
    </w:r>
    <w:r w:rsidRPr="00A21EB3">
      <w:rPr>
        <w:rFonts w:ascii="Tahoma" w:hAnsi="Tahoma" w:cs="Tahoma"/>
        <w:sz w:val="20"/>
        <w:szCs w:val="20"/>
      </w:rPr>
      <w:fldChar w:fldCharType="separate"/>
    </w:r>
    <w:r w:rsidR="005D68AA">
      <w:rPr>
        <w:rFonts w:ascii="Tahoma" w:hAnsi="Tahoma" w:cs="Tahoma"/>
        <w:noProof/>
        <w:sz w:val="20"/>
        <w:szCs w:val="20"/>
      </w:rPr>
      <w:t>1</w:t>
    </w:r>
    <w:r w:rsidRPr="00A21EB3">
      <w:rPr>
        <w:rFonts w:ascii="Tahoma" w:hAnsi="Tahoma" w:cs="Tahoma"/>
        <w:noProof/>
        <w:sz w:val="20"/>
        <w:szCs w:val="20"/>
      </w:rPr>
      <w:fldChar w:fldCharType="end"/>
    </w:r>
    <w:r w:rsidRPr="00A21EB3">
      <w:rPr>
        <w:rFonts w:ascii="Tahoma" w:hAnsi="Tahoma" w:cs="Tahoma"/>
        <w:sz w:val="20"/>
        <w:szCs w:val="20"/>
      </w:rPr>
      <w:t xml:space="preserve"> | </w:t>
    </w:r>
    <w:r w:rsidRPr="00A21EB3">
      <w:rPr>
        <w:rFonts w:ascii="Tahoma" w:hAnsi="Tahoma" w:cs="Tahoma"/>
        <w:color w:val="808080"/>
        <w:spacing w:val="60"/>
        <w:sz w:val="20"/>
        <w:szCs w:val="20"/>
      </w:rPr>
      <w:t>Page</w:t>
    </w:r>
  </w:p>
  <w:p w14:paraId="1E00BCFC" w14:textId="77777777" w:rsidR="00D274A3" w:rsidRDefault="00D274A3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1562D2" w14:textId="77777777" w:rsidR="00D274A3" w:rsidRDefault="00D274A3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DADF14" w14:textId="77777777" w:rsidR="00FE2525" w:rsidRDefault="00FE2525" w:rsidP="00A21EB3">
      <w:pPr>
        <w:spacing w:after="0" w:line="240" w:lineRule="auto"/>
      </w:pPr>
      <w:r>
        <w:separator/>
      </w:r>
    </w:p>
  </w:footnote>
  <w:footnote w:type="continuationSeparator" w:id="0">
    <w:p w14:paraId="749C767C" w14:textId="77777777" w:rsidR="00FE2525" w:rsidRDefault="00FE2525" w:rsidP="00A21E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42ED46" w14:textId="77777777" w:rsidR="00D274A3" w:rsidRDefault="00D274A3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DBD170" w14:textId="77777777" w:rsidR="00D274A3" w:rsidRDefault="00D274A3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342A5A" w14:textId="77777777" w:rsidR="00D274A3" w:rsidRDefault="00D274A3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3306BB6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AE5521"/>
    <w:multiLevelType w:val="hybridMultilevel"/>
    <w:tmpl w:val="98F45800"/>
    <w:lvl w:ilvl="0" w:tplc="F8F2E4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76547"/>
    <w:multiLevelType w:val="hybridMultilevel"/>
    <w:tmpl w:val="5A723FA2"/>
    <w:lvl w:ilvl="0" w:tplc="3BBAB9CC">
      <w:start w:val="1"/>
      <w:numFmt w:val="decimal"/>
      <w:lvlText w:val="C-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DB1D8A"/>
    <w:multiLevelType w:val="hybridMultilevel"/>
    <w:tmpl w:val="CA360F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B14C9B"/>
    <w:multiLevelType w:val="hybridMultilevel"/>
    <w:tmpl w:val="08089E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120536"/>
    <w:multiLevelType w:val="hybridMultilevel"/>
    <w:tmpl w:val="174E657C"/>
    <w:lvl w:ilvl="0" w:tplc="7160F2A4">
      <w:start w:val="1"/>
      <w:numFmt w:val="decimal"/>
      <w:lvlText w:val="A-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1" w:tplc="CD5A7E46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AFE06BC"/>
    <w:multiLevelType w:val="hybridMultilevel"/>
    <w:tmpl w:val="982AFB52"/>
    <w:lvl w:ilvl="0" w:tplc="27C61B9C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u w:val="none"/>
      </w:rPr>
    </w:lvl>
    <w:lvl w:ilvl="1" w:tplc="7624CA12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333F3892"/>
    <w:multiLevelType w:val="hybridMultilevel"/>
    <w:tmpl w:val="E95C108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43F24C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3455606B"/>
    <w:multiLevelType w:val="hybridMultilevel"/>
    <w:tmpl w:val="39A83DC0"/>
    <w:lvl w:ilvl="0" w:tplc="D0365ADC">
      <w:start w:val="1"/>
      <w:numFmt w:val="decimal"/>
      <w:lvlText w:val="E-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0">
    <w:nsid w:val="3B206F48"/>
    <w:multiLevelType w:val="hybridMultilevel"/>
    <w:tmpl w:val="47AABC08"/>
    <w:lvl w:ilvl="0" w:tplc="25CE9E44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E76D5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40386CA9"/>
    <w:multiLevelType w:val="hybridMultilevel"/>
    <w:tmpl w:val="229ABB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B931E0"/>
    <w:multiLevelType w:val="hybridMultilevel"/>
    <w:tmpl w:val="14C4F3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2A14BB"/>
    <w:multiLevelType w:val="hybridMultilevel"/>
    <w:tmpl w:val="08089E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7F6930"/>
    <w:multiLevelType w:val="hybridMultilevel"/>
    <w:tmpl w:val="466874FA"/>
    <w:lvl w:ilvl="0" w:tplc="DF2A003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C6845D44">
      <w:start w:val="10"/>
      <w:numFmt w:val="upp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68915F7C"/>
    <w:multiLevelType w:val="hybridMultilevel"/>
    <w:tmpl w:val="6D9C5C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566A86"/>
    <w:multiLevelType w:val="hybridMultilevel"/>
    <w:tmpl w:val="F9AAA1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5406DC"/>
    <w:multiLevelType w:val="hybridMultilevel"/>
    <w:tmpl w:val="229ABB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AA2334"/>
    <w:multiLevelType w:val="hybridMultilevel"/>
    <w:tmpl w:val="6486EC6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D3539A6"/>
    <w:multiLevelType w:val="hybridMultilevel"/>
    <w:tmpl w:val="99F027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6"/>
  </w:num>
  <w:num w:numId="4">
    <w:abstractNumId w:val="15"/>
  </w:num>
  <w:num w:numId="5">
    <w:abstractNumId w:val="2"/>
  </w:num>
  <w:num w:numId="6">
    <w:abstractNumId w:val="7"/>
  </w:num>
  <w:num w:numId="7">
    <w:abstractNumId w:val="19"/>
  </w:num>
  <w:num w:numId="8">
    <w:abstractNumId w:val="0"/>
  </w:num>
  <w:num w:numId="9">
    <w:abstractNumId w:val="11"/>
  </w:num>
  <w:num w:numId="10">
    <w:abstractNumId w:val="8"/>
  </w:num>
  <w:num w:numId="11">
    <w:abstractNumId w:val="16"/>
  </w:num>
  <w:num w:numId="12">
    <w:abstractNumId w:val="1"/>
  </w:num>
  <w:num w:numId="13">
    <w:abstractNumId w:val="3"/>
  </w:num>
  <w:num w:numId="14">
    <w:abstractNumId w:val="14"/>
  </w:num>
  <w:num w:numId="15">
    <w:abstractNumId w:val="4"/>
  </w:num>
  <w:num w:numId="16">
    <w:abstractNumId w:val="12"/>
  </w:num>
  <w:num w:numId="17">
    <w:abstractNumId w:val="20"/>
  </w:num>
  <w:num w:numId="18">
    <w:abstractNumId w:val="17"/>
  </w:num>
  <w:num w:numId="19">
    <w:abstractNumId w:val="13"/>
  </w:num>
  <w:num w:numId="20">
    <w:abstractNumId w:val="18"/>
  </w:num>
  <w:num w:numId="21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4CF"/>
    <w:rsid w:val="00002A24"/>
    <w:rsid w:val="00002CA7"/>
    <w:rsid w:val="0000579D"/>
    <w:rsid w:val="00013E8F"/>
    <w:rsid w:val="00022CD5"/>
    <w:rsid w:val="0005484B"/>
    <w:rsid w:val="0005528B"/>
    <w:rsid w:val="00061C0A"/>
    <w:rsid w:val="00080EAB"/>
    <w:rsid w:val="00087B0C"/>
    <w:rsid w:val="000B399A"/>
    <w:rsid w:val="000B6C24"/>
    <w:rsid w:val="000D2206"/>
    <w:rsid w:val="000D2975"/>
    <w:rsid w:val="000E265D"/>
    <w:rsid w:val="000E5DB0"/>
    <w:rsid w:val="000E7B40"/>
    <w:rsid w:val="0011354C"/>
    <w:rsid w:val="001179EC"/>
    <w:rsid w:val="00134310"/>
    <w:rsid w:val="001352E7"/>
    <w:rsid w:val="001455AF"/>
    <w:rsid w:val="001507C1"/>
    <w:rsid w:val="00157105"/>
    <w:rsid w:val="001621F0"/>
    <w:rsid w:val="001700A7"/>
    <w:rsid w:val="0017442B"/>
    <w:rsid w:val="0017596F"/>
    <w:rsid w:val="00177B35"/>
    <w:rsid w:val="001805F7"/>
    <w:rsid w:val="001852E1"/>
    <w:rsid w:val="00191945"/>
    <w:rsid w:val="001A1293"/>
    <w:rsid w:val="001A62E7"/>
    <w:rsid w:val="001A6EDD"/>
    <w:rsid w:val="001B3DDA"/>
    <w:rsid w:val="001B5CB8"/>
    <w:rsid w:val="001C27EE"/>
    <w:rsid w:val="001C7CFC"/>
    <w:rsid w:val="001E1E58"/>
    <w:rsid w:val="001E3890"/>
    <w:rsid w:val="001E57C5"/>
    <w:rsid w:val="002024F3"/>
    <w:rsid w:val="0021297B"/>
    <w:rsid w:val="00243FFD"/>
    <w:rsid w:val="00246926"/>
    <w:rsid w:val="00251E12"/>
    <w:rsid w:val="00263862"/>
    <w:rsid w:val="002822A2"/>
    <w:rsid w:val="00286791"/>
    <w:rsid w:val="002A7315"/>
    <w:rsid w:val="002B7B5C"/>
    <w:rsid w:val="002C5938"/>
    <w:rsid w:val="002C5F19"/>
    <w:rsid w:val="002C6834"/>
    <w:rsid w:val="002D2C1F"/>
    <w:rsid w:val="002D3894"/>
    <w:rsid w:val="002E0917"/>
    <w:rsid w:val="002E2ECA"/>
    <w:rsid w:val="002E7462"/>
    <w:rsid w:val="002E7714"/>
    <w:rsid w:val="0031759F"/>
    <w:rsid w:val="00323504"/>
    <w:rsid w:val="00326087"/>
    <w:rsid w:val="00326432"/>
    <w:rsid w:val="00337BF8"/>
    <w:rsid w:val="00364E83"/>
    <w:rsid w:val="0037678C"/>
    <w:rsid w:val="003935D6"/>
    <w:rsid w:val="003946D2"/>
    <w:rsid w:val="003962FA"/>
    <w:rsid w:val="003A551F"/>
    <w:rsid w:val="003B4000"/>
    <w:rsid w:val="003D4697"/>
    <w:rsid w:val="003E09CE"/>
    <w:rsid w:val="003F2481"/>
    <w:rsid w:val="003F3AE6"/>
    <w:rsid w:val="0040205B"/>
    <w:rsid w:val="0040502A"/>
    <w:rsid w:val="004250DD"/>
    <w:rsid w:val="00430EC1"/>
    <w:rsid w:val="00431A6F"/>
    <w:rsid w:val="00433D2C"/>
    <w:rsid w:val="00437CAE"/>
    <w:rsid w:val="004518CF"/>
    <w:rsid w:val="004623C6"/>
    <w:rsid w:val="00464281"/>
    <w:rsid w:val="00475407"/>
    <w:rsid w:val="00476C60"/>
    <w:rsid w:val="0048315E"/>
    <w:rsid w:val="00490491"/>
    <w:rsid w:val="004941B5"/>
    <w:rsid w:val="004B24C7"/>
    <w:rsid w:val="004B35A4"/>
    <w:rsid w:val="004E4CE7"/>
    <w:rsid w:val="004F385B"/>
    <w:rsid w:val="00513046"/>
    <w:rsid w:val="005150FB"/>
    <w:rsid w:val="005151A9"/>
    <w:rsid w:val="00517F73"/>
    <w:rsid w:val="0052051C"/>
    <w:rsid w:val="00525AC7"/>
    <w:rsid w:val="00530ADE"/>
    <w:rsid w:val="00530CF0"/>
    <w:rsid w:val="0054190F"/>
    <w:rsid w:val="005438A8"/>
    <w:rsid w:val="00553079"/>
    <w:rsid w:val="005828B0"/>
    <w:rsid w:val="00587ABF"/>
    <w:rsid w:val="00593AC1"/>
    <w:rsid w:val="005C2C89"/>
    <w:rsid w:val="005C6645"/>
    <w:rsid w:val="005D68AA"/>
    <w:rsid w:val="005D69BE"/>
    <w:rsid w:val="005D70E0"/>
    <w:rsid w:val="005E183F"/>
    <w:rsid w:val="005E263F"/>
    <w:rsid w:val="005F1DDE"/>
    <w:rsid w:val="00604731"/>
    <w:rsid w:val="00610CFC"/>
    <w:rsid w:val="006155EE"/>
    <w:rsid w:val="00652289"/>
    <w:rsid w:val="00680F32"/>
    <w:rsid w:val="00681DBE"/>
    <w:rsid w:val="006954CF"/>
    <w:rsid w:val="00696C0A"/>
    <w:rsid w:val="006B3A61"/>
    <w:rsid w:val="006C521B"/>
    <w:rsid w:val="006C7C80"/>
    <w:rsid w:val="006D1235"/>
    <w:rsid w:val="006E1109"/>
    <w:rsid w:val="006E57B6"/>
    <w:rsid w:val="00704785"/>
    <w:rsid w:val="0070508F"/>
    <w:rsid w:val="00726752"/>
    <w:rsid w:val="00743293"/>
    <w:rsid w:val="007446B5"/>
    <w:rsid w:val="0076385C"/>
    <w:rsid w:val="0076684E"/>
    <w:rsid w:val="007849DB"/>
    <w:rsid w:val="00790F51"/>
    <w:rsid w:val="007924F0"/>
    <w:rsid w:val="007A2800"/>
    <w:rsid w:val="007B1206"/>
    <w:rsid w:val="007C4279"/>
    <w:rsid w:val="007E4A59"/>
    <w:rsid w:val="008103A0"/>
    <w:rsid w:val="0081423A"/>
    <w:rsid w:val="0081464F"/>
    <w:rsid w:val="00832CFE"/>
    <w:rsid w:val="00835650"/>
    <w:rsid w:val="00835A01"/>
    <w:rsid w:val="00837C6A"/>
    <w:rsid w:val="00845837"/>
    <w:rsid w:val="00847E02"/>
    <w:rsid w:val="0085070C"/>
    <w:rsid w:val="008519B2"/>
    <w:rsid w:val="00854425"/>
    <w:rsid w:val="00864537"/>
    <w:rsid w:val="0086522A"/>
    <w:rsid w:val="0087320E"/>
    <w:rsid w:val="0087439A"/>
    <w:rsid w:val="00875BD0"/>
    <w:rsid w:val="00886D7A"/>
    <w:rsid w:val="0089091A"/>
    <w:rsid w:val="008A2BE5"/>
    <w:rsid w:val="008A6C5B"/>
    <w:rsid w:val="008D703A"/>
    <w:rsid w:val="008E199C"/>
    <w:rsid w:val="008F5C25"/>
    <w:rsid w:val="00933F7B"/>
    <w:rsid w:val="0095511E"/>
    <w:rsid w:val="009555D3"/>
    <w:rsid w:val="00957A40"/>
    <w:rsid w:val="00962C53"/>
    <w:rsid w:val="0096797F"/>
    <w:rsid w:val="0098601E"/>
    <w:rsid w:val="0098674F"/>
    <w:rsid w:val="00987DBC"/>
    <w:rsid w:val="00997D2A"/>
    <w:rsid w:val="009A5B79"/>
    <w:rsid w:val="009B7F81"/>
    <w:rsid w:val="009C5ACF"/>
    <w:rsid w:val="009E2EB4"/>
    <w:rsid w:val="009F15E3"/>
    <w:rsid w:val="00A11434"/>
    <w:rsid w:val="00A21EB3"/>
    <w:rsid w:val="00A25EC3"/>
    <w:rsid w:val="00A31B3D"/>
    <w:rsid w:val="00A343C9"/>
    <w:rsid w:val="00A351C8"/>
    <w:rsid w:val="00A374EC"/>
    <w:rsid w:val="00A418BA"/>
    <w:rsid w:val="00A432CA"/>
    <w:rsid w:val="00A43F93"/>
    <w:rsid w:val="00A4634A"/>
    <w:rsid w:val="00A50083"/>
    <w:rsid w:val="00A5200E"/>
    <w:rsid w:val="00A52495"/>
    <w:rsid w:val="00A5736F"/>
    <w:rsid w:val="00A85F86"/>
    <w:rsid w:val="00A96226"/>
    <w:rsid w:val="00A970B4"/>
    <w:rsid w:val="00AA7FC3"/>
    <w:rsid w:val="00AB05F0"/>
    <w:rsid w:val="00AD3344"/>
    <w:rsid w:val="00AD3480"/>
    <w:rsid w:val="00AD625D"/>
    <w:rsid w:val="00AD6927"/>
    <w:rsid w:val="00AE6F22"/>
    <w:rsid w:val="00AE7805"/>
    <w:rsid w:val="00AF5514"/>
    <w:rsid w:val="00B15EF9"/>
    <w:rsid w:val="00B23E85"/>
    <w:rsid w:val="00B357F3"/>
    <w:rsid w:val="00B40297"/>
    <w:rsid w:val="00B66355"/>
    <w:rsid w:val="00B6670E"/>
    <w:rsid w:val="00B97B59"/>
    <w:rsid w:val="00BC3D72"/>
    <w:rsid w:val="00BE10E3"/>
    <w:rsid w:val="00BE1E3A"/>
    <w:rsid w:val="00BF44C4"/>
    <w:rsid w:val="00BF6097"/>
    <w:rsid w:val="00C00DF3"/>
    <w:rsid w:val="00C05CE0"/>
    <w:rsid w:val="00C1034F"/>
    <w:rsid w:val="00C121BE"/>
    <w:rsid w:val="00C2622F"/>
    <w:rsid w:val="00C32538"/>
    <w:rsid w:val="00C340EB"/>
    <w:rsid w:val="00C35C7C"/>
    <w:rsid w:val="00C40400"/>
    <w:rsid w:val="00C54D21"/>
    <w:rsid w:val="00C75BF7"/>
    <w:rsid w:val="00C7666F"/>
    <w:rsid w:val="00C76B1E"/>
    <w:rsid w:val="00C82D2A"/>
    <w:rsid w:val="00C8705A"/>
    <w:rsid w:val="00C93A49"/>
    <w:rsid w:val="00C94E02"/>
    <w:rsid w:val="00CA6094"/>
    <w:rsid w:val="00CB01BC"/>
    <w:rsid w:val="00CB0C2C"/>
    <w:rsid w:val="00CC0BAC"/>
    <w:rsid w:val="00CD2865"/>
    <w:rsid w:val="00CD4810"/>
    <w:rsid w:val="00CD6D34"/>
    <w:rsid w:val="00CE50D8"/>
    <w:rsid w:val="00D00A68"/>
    <w:rsid w:val="00D03008"/>
    <w:rsid w:val="00D04C9D"/>
    <w:rsid w:val="00D1013F"/>
    <w:rsid w:val="00D10C4C"/>
    <w:rsid w:val="00D125E8"/>
    <w:rsid w:val="00D1625E"/>
    <w:rsid w:val="00D20143"/>
    <w:rsid w:val="00D22B77"/>
    <w:rsid w:val="00D2426D"/>
    <w:rsid w:val="00D274A3"/>
    <w:rsid w:val="00D308AB"/>
    <w:rsid w:val="00D33A0C"/>
    <w:rsid w:val="00D37936"/>
    <w:rsid w:val="00D527E1"/>
    <w:rsid w:val="00D67884"/>
    <w:rsid w:val="00D82790"/>
    <w:rsid w:val="00DB5CDE"/>
    <w:rsid w:val="00DC4EED"/>
    <w:rsid w:val="00DD01EB"/>
    <w:rsid w:val="00DD043B"/>
    <w:rsid w:val="00DD2AD6"/>
    <w:rsid w:val="00DE0140"/>
    <w:rsid w:val="00DF606D"/>
    <w:rsid w:val="00E01C62"/>
    <w:rsid w:val="00E310F5"/>
    <w:rsid w:val="00E36335"/>
    <w:rsid w:val="00E46596"/>
    <w:rsid w:val="00E47B00"/>
    <w:rsid w:val="00E55AD0"/>
    <w:rsid w:val="00E55B2E"/>
    <w:rsid w:val="00E5736D"/>
    <w:rsid w:val="00E6431D"/>
    <w:rsid w:val="00E64B37"/>
    <w:rsid w:val="00E728C8"/>
    <w:rsid w:val="00E73E12"/>
    <w:rsid w:val="00E747B2"/>
    <w:rsid w:val="00E84970"/>
    <w:rsid w:val="00E90FED"/>
    <w:rsid w:val="00E94C38"/>
    <w:rsid w:val="00EA55A8"/>
    <w:rsid w:val="00EA5B9B"/>
    <w:rsid w:val="00EB3A70"/>
    <w:rsid w:val="00EB46C3"/>
    <w:rsid w:val="00EB5E5F"/>
    <w:rsid w:val="00EC2C12"/>
    <w:rsid w:val="00EC5D59"/>
    <w:rsid w:val="00ED5C14"/>
    <w:rsid w:val="00EF017A"/>
    <w:rsid w:val="00F06D0C"/>
    <w:rsid w:val="00F175DE"/>
    <w:rsid w:val="00F20580"/>
    <w:rsid w:val="00F21DBE"/>
    <w:rsid w:val="00F22D05"/>
    <w:rsid w:val="00F26B68"/>
    <w:rsid w:val="00F4058F"/>
    <w:rsid w:val="00F5621D"/>
    <w:rsid w:val="00F651A8"/>
    <w:rsid w:val="00F71523"/>
    <w:rsid w:val="00F93E12"/>
    <w:rsid w:val="00FA1605"/>
    <w:rsid w:val="00FA290A"/>
    <w:rsid w:val="00FB6E3E"/>
    <w:rsid w:val="00FE2525"/>
    <w:rsid w:val="00FF2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FC92B8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0" w:qFormat="1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5">
    <w:name w:val="heading 5"/>
    <w:basedOn w:val="Normal"/>
    <w:next w:val="Normal"/>
    <w:qFormat/>
    <w:pPr>
      <w:keepNext/>
      <w:tabs>
        <w:tab w:val="left" w:pos="1008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after="0" w:line="240" w:lineRule="auto"/>
      <w:jc w:val="center"/>
      <w:outlineLvl w:val="4"/>
    </w:pPr>
    <w:rPr>
      <w:rFonts w:ascii="Times New Roman" w:eastAsia="Times New Roman" w:hAnsi="Times New Roman"/>
      <w:b/>
      <w:sz w:val="4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pPr>
      <w:spacing w:after="0" w:line="240" w:lineRule="auto"/>
    </w:pPr>
    <w:rPr>
      <w:rFonts w:ascii="Tahoma" w:hAnsi="Tahoma" w:cs="Cambri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Cambria"/>
      <w:sz w:val="16"/>
      <w:szCs w:val="16"/>
    </w:rPr>
  </w:style>
  <w:style w:type="character" w:customStyle="1" w:styleId="Heading1Char">
    <w:name w:val="Heading 1 Char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MediumGrid21">
    <w:name w:val="Medium Grid 21"/>
    <w:qFormat/>
    <w:rPr>
      <w:sz w:val="22"/>
      <w:szCs w:val="22"/>
    </w:rPr>
  </w:style>
  <w:style w:type="character" w:styleId="CommentReference">
    <w:name w:val="annotation reference"/>
    <w:semiHidden/>
    <w:rsid w:val="003F3AE6"/>
    <w:rPr>
      <w:sz w:val="16"/>
      <w:szCs w:val="16"/>
    </w:rPr>
  </w:style>
  <w:style w:type="paragraph" w:styleId="CommentText">
    <w:name w:val="annotation text"/>
    <w:basedOn w:val="Normal"/>
    <w:semiHidden/>
    <w:rsid w:val="003F3AE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F3AE6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A21EB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21EB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21EB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21EB3"/>
    <w:rPr>
      <w:sz w:val="22"/>
      <w:szCs w:val="22"/>
    </w:rPr>
  </w:style>
  <w:style w:type="paragraph" w:styleId="NoSpacing">
    <w:name w:val="No Spacing"/>
    <w:qFormat/>
    <w:rsid w:val="008519B2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C93A4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29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ohnPaul/Library/Group%20Containers/UBF8T346G9.Office/User%20Content.localized/Templates.localized/Elections%20Board%20Agen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BB03E1-6174-8449-8CBD-C8763CF5F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Elections Board Agenda.dotx</Template>
  <TotalTime>7</TotalTime>
  <Pages>1</Pages>
  <Words>139</Words>
  <Characters>798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Associated Students Legislative Council Meeting</vt:lpstr>
    </vt:vector>
  </TitlesOfParts>
  <Company>Toshiba</Company>
  <LinksUpToDate>false</LinksUpToDate>
  <CharactersWithSpaces>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Associated Students Legislative Council Meeting</dc:title>
  <dc:subject/>
  <dc:creator>John Paul Renteria</dc:creator>
  <cp:keywords/>
  <cp:lastModifiedBy>John Paul Renteria</cp:lastModifiedBy>
  <cp:revision>3</cp:revision>
  <cp:lastPrinted>2012-08-28T21:30:00Z</cp:lastPrinted>
  <dcterms:created xsi:type="dcterms:W3CDTF">2018-10-10T22:21:00Z</dcterms:created>
  <dcterms:modified xsi:type="dcterms:W3CDTF">2018-10-10T22:29:00Z</dcterms:modified>
</cp:coreProperties>
</file>