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1E40F" w14:textId="77777777" w:rsidR="00D308AB" w:rsidRPr="00704785" w:rsidRDefault="0095511E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</w:t>
      </w:r>
      <w:r w:rsidR="006F1906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Minutes </w:t>
      </w:r>
    </w:p>
    <w:p w14:paraId="6916EA24" w14:textId="77777777" w:rsidR="00E47B00" w:rsidRPr="00704785" w:rsidRDefault="00AD3344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FEBFC2C" wp14:editId="5B3604CA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2F2146FD" w14:textId="77777777" w:rsidR="00E47B00" w:rsidRPr="00704785" w:rsidRDefault="00370872" w:rsidP="002C5F19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10.16</w:t>
      </w:r>
      <w:r w:rsidR="00F93702">
        <w:rPr>
          <w:rFonts w:ascii="Trebuchet MS" w:hAnsi="Trebuchet MS"/>
          <w:sz w:val="24"/>
          <w:szCs w:val="24"/>
        </w:rPr>
        <w:t>.18</w:t>
      </w:r>
      <w:r w:rsidR="0081464F">
        <w:rPr>
          <w:rFonts w:ascii="Trebuchet MS" w:hAnsi="Trebuchet MS"/>
          <w:sz w:val="24"/>
          <w:szCs w:val="24"/>
        </w:rPr>
        <w:t xml:space="preserve">, </w:t>
      </w:r>
      <w:r w:rsidR="00F93702">
        <w:rPr>
          <w:rFonts w:ascii="Trebuchet MS" w:hAnsi="Trebuchet MS"/>
          <w:sz w:val="24"/>
          <w:szCs w:val="24"/>
        </w:rPr>
        <w:t>11:00</w:t>
      </w:r>
      <w:r w:rsidR="006F1906">
        <w:rPr>
          <w:rFonts w:ascii="Trebuchet MS" w:hAnsi="Trebuchet MS"/>
          <w:sz w:val="24"/>
          <w:szCs w:val="24"/>
        </w:rPr>
        <w:t>am</w:t>
      </w:r>
    </w:p>
    <w:p w14:paraId="2AAD1E92" w14:textId="77777777" w:rsidR="00C93A49" w:rsidRPr="00704785" w:rsidRDefault="00C93A49" w:rsidP="00C93A49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</w:p>
    <w:p w14:paraId="4E7A8587" w14:textId="77777777" w:rsidR="00E47B00" w:rsidRDefault="00E47B00">
      <w:pPr>
        <w:pStyle w:val="MediumGrid21"/>
        <w:rPr>
          <w:sz w:val="28"/>
        </w:rPr>
      </w:pPr>
    </w:p>
    <w:p w14:paraId="4D61789D" w14:textId="77777777" w:rsidR="005E263F" w:rsidRPr="001507C1" w:rsidRDefault="005E263F" w:rsidP="002C5F19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8519B2">
        <w:rPr>
          <w:b/>
          <w:sz w:val="24"/>
          <w:szCs w:val="24"/>
          <w:u w:val="single"/>
        </w:rPr>
        <w:t xml:space="preserve"> </w:t>
      </w:r>
      <w:r w:rsidR="00370872">
        <w:rPr>
          <w:b/>
          <w:sz w:val="24"/>
          <w:szCs w:val="24"/>
          <w:u w:val="single"/>
        </w:rPr>
        <w:t>by John Paul Renteria @9:50am</w:t>
      </w:r>
    </w:p>
    <w:p w14:paraId="2F5D0071" w14:textId="77777777" w:rsidR="00286791" w:rsidRPr="001507C1" w:rsidRDefault="00286791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1DE6CDFD" w14:textId="77777777" w:rsidR="00EA5B9B" w:rsidRPr="001507C1" w:rsidRDefault="00F93E12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14:paraId="3A791BB5" w14:textId="77777777" w:rsidR="005E263F" w:rsidRDefault="00E47B00" w:rsidP="002E7462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  <w:r w:rsidR="001805F7" w:rsidRPr="001507C1">
        <w:rPr>
          <w:b/>
          <w:sz w:val="24"/>
          <w:szCs w:val="24"/>
        </w:rPr>
        <w:t xml:space="preserve"> </w:t>
      </w:r>
    </w:p>
    <w:p w14:paraId="5328BC74" w14:textId="77777777" w:rsid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1507C1" w:rsidRPr="007A563F" w14:paraId="67E44DEF" w14:textId="77777777" w:rsidTr="00F93702">
        <w:trPr>
          <w:trHeight w:val="1331"/>
        </w:trPr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295D7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B41EF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31AD25B9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5A8CF103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6C06F2E1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61A08611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41C68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2A0A4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25D98BC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25D3D664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4AD47B4A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548AB23A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17442B" w:rsidRPr="00E70377" w14:paraId="3745578A" w14:textId="77777777" w:rsidTr="0017442B">
        <w:tc>
          <w:tcPr>
            <w:tcW w:w="2151" w:type="dxa"/>
            <w:shd w:val="clear" w:color="auto" w:fill="F3F3F3"/>
          </w:tcPr>
          <w:p w14:paraId="3C8EB51F" w14:textId="77777777" w:rsidR="0017442B" w:rsidRPr="00E70377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163" w:type="dxa"/>
            <w:shd w:val="clear" w:color="auto" w:fill="F3F3F3"/>
          </w:tcPr>
          <w:p w14:paraId="49C7444C" w14:textId="77777777" w:rsidR="0017442B" w:rsidRPr="00E70377" w:rsidRDefault="00F93702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7C93EFDF" w14:textId="77777777" w:rsidR="0017442B" w:rsidRPr="00087B0C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Ruth Garcia Guevara</w:t>
            </w:r>
          </w:p>
        </w:tc>
        <w:tc>
          <w:tcPr>
            <w:tcW w:w="2181" w:type="dxa"/>
            <w:shd w:val="clear" w:color="auto" w:fill="F3F3F3"/>
          </w:tcPr>
          <w:p w14:paraId="52663D2A" w14:textId="77777777" w:rsidR="0017442B" w:rsidRPr="00E70377" w:rsidRDefault="00F93702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</w:tr>
      <w:tr w:rsidR="0017442B" w:rsidRPr="00E70377" w14:paraId="6C7BD61F" w14:textId="77777777" w:rsidTr="00013E8F">
        <w:trPr>
          <w:trHeight w:val="260"/>
        </w:trPr>
        <w:tc>
          <w:tcPr>
            <w:tcW w:w="2151" w:type="dxa"/>
            <w:shd w:val="clear" w:color="auto" w:fill="F3F3F3"/>
          </w:tcPr>
          <w:p w14:paraId="7A3C1675" w14:textId="77777777" w:rsidR="0017442B" w:rsidRPr="00E70377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</w:tc>
        <w:tc>
          <w:tcPr>
            <w:tcW w:w="2163" w:type="dxa"/>
            <w:shd w:val="clear" w:color="auto" w:fill="F3F3F3"/>
          </w:tcPr>
          <w:p w14:paraId="6E3671B9" w14:textId="77777777" w:rsidR="0017442B" w:rsidRPr="00E70377" w:rsidRDefault="00F93702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39B5C3B6" w14:textId="77777777" w:rsidR="0017442B" w:rsidRPr="00087B0C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Diana Collins Puente</w:t>
            </w:r>
          </w:p>
        </w:tc>
        <w:tc>
          <w:tcPr>
            <w:tcW w:w="2181" w:type="dxa"/>
            <w:shd w:val="clear" w:color="auto" w:fill="F3F3F3"/>
          </w:tcPr>
          <w:p w14:paraId="0D22008D" w14:textId="77777777" w:rsidR="0017442B" w:rsidRPr="00E70377" w:rsidRDefault="00F93702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</w:tr>
      <w:tr w:rsidR="0017442B" w:rsidRPr="00E70377" w14:paraId="23C09A26" w14:textId="77777777" w:rsidTr="0017442B">
        <w:tc>
          <w:tcPr>
            <w:tcW w:w="2151" w:type="dxa"/>
            <w:shd w:val="clear" w:color="auto" w:fill="F3F3F3"/>
          </w:tcPr>
          <w:p w14:paraId="65D2463D" w14:textId="77777777" w:rsidR="0017442B" w:rsidRPr="00E70377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14:paraId="4EDD906A" w14:textId="09DAC439" w:rsidR="0017442B" w:rsidRPr="00E70377" w:rsidRDefault="00F97646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  <w:bookmarkStart w:id="0" w:name="_GoBack"/>
            <w:bookmarkEnd w:id="0"/>
          </w:p>
        </w:tc>
        <w:tc>
          <w:tcPr>
            <w:tcW w:w="2135" w:type="dxa"/>
            <w:shd w:val="clear" w:color="auto" w:fill="F3F3F3"/>
          </w:tcPr>
          <w:p w14:paraId="24FA0ED2" w14:textId="77777777" w:rsidR="0017442B" w:rsidRPr="00087B0C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28175FBD" w14:textId="7777777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26C7F22C" w14:textId="77777777" w:rsidTr="0096797F">
        <w:trPr>
          <w:trHeight w:val="260"/>
        </w:trPr>
        <w:tc>
          <w:tcPr>
            <w:tcW w:w="2151" w:type="dxa"/>
            <w:shd w:val="clear" w:color="auto" w:fill="F3F3F3"/>
          </w:tcPr>
          <w:p w14:paraId="2EE65808" w14:textId="77777777" w:rsidR="0017442B" w:rsidRPr="0081423A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Xing</w:t>
            </w:r>
          </w:p>
        </w:tc>
        <w:tc>
          <w:tcPr>
            <w:tcW w:w="2163" w:type="dxa"/>
            <w:shd w:val="clear" w:color="auto" w:fill="F3F3F3"/>
          </w:tcPr>
          <w:p w14:paraId="55CBF589" w14:textId="77777777" w:rsidR="0017442B" w:rsidRPr="00E70377" w:rsidRDefault="00F93702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0C975F51" w14:textId="77777777" w:rsidR="0017442B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26305209" w14:textId="7777777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7D1D6F53" w14:textId="77777777" w:rsidTr="0017442B">
        <w:tc>
          <w:tcPr>
            <w:tcW w:w="2151" w:type="dxa"/>
            <w:shd w:val="clear" w:color="auto" w:fill="F3F3F3"/>
          </w:tcPr>
          <w:p w14:paraId="5FA23FB9" w14:textId="77777777" w:rsidR="0017442B" w:rsidRPr="0081423A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Hattie Grace</w:t>
            </w:r>
          </w:p>
        </w:tc>
        <w:tc>
          <w:tcPr>
            <w:tcW w:w="2163" w:type="dxa"/>
            <w:shd w:val="clear" w:color="auto" w:fill="F3F3F3"/>
          </w:tcPr>
          <w:p w14:paraId="6E738FD2" w14:textId="77777777" w:rsidR="0017442B" w:rsidRPr="00E70377" w:rsidRDefault="00F93702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62614F8B" w14:textId="77777777" w:rsidR="0017442B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4A3562D5" w14:textId="7777777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72FF3253" w14:textId="77777777" w:rsidTr="0017442B">
        <w:tc>
          <w:tcPr>
            <w:tcW w:w="2151" w:type="dxa"/>
            <w:shd w:val="clear" w:color="auto" w:fill="F3F3F3"/>
          </w:tcPr>
          <w:p w14:paraId="6D44BD35" w14:textId="77777777" w:rsidR="0017442B" w:rsidRPr="00E70377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Jennifer Pantoja</w:t>
            </w:r>
          </w:p>
        </w:tc>
        <w:tc>
          <w:tcPr>
            <w:tcW w:w="2163" w:type="dxa"/>
            <w:shd w:val="clear" w:color="auto" w:fill="F3F3F3"/>
          </w:tcPr>
          <w:p w14:paraId="011B966A" w14:textId="77777777" w:rsidR="0017442B" w:rsidRPr="00E70377" w:rsidRDefault="00F93702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135" w:type="dxa"/>
            <w:shd w:val="clear" w:color="auto" w:fill="F3F3F3"/>
          </w:tcPr>
          <w:p w14:paraId="1A66133D" w14:textId="77777777" w:rsidR="0017442B" w:rsidRPr="00087B0C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58FCBD83" w14:textId="7777777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6317FE26" w14:textId="77777777" w:rsidTr="00013E8F">
        <w:trPr>
          <w:trHeight w:val="134"/>
        </w:trPr>
        <w:tc>
          <w:tcPr>
            <w:tcW w:w="2151" w:type="dxa"/>
            <w:shd w:val="clear" w:color="auto" w:fill="F3F3F3"/>
          </w:tcPr>
          <w:p w14:paraId="433A99AE" w14:textId="77777777" w:rsidR="0017442B" w:rsidRPr="00013E8F" w:rsidRDefault="00013E8F" w:rsidP="0017442B">
            <w:pPr>
              <w:spacing w:after="0" w:line="240" w:lineRule="auto"/>
              <w:rPr>
                <w:rFonts w:asciiTheme="minorHAnsi" w:eastAsia="Cambria" w:hAnsiTheme="minorHAnsi"/>
                <w:sz w:val="18"/>
                <w:szCs w:val="18"/>
              </w:rPr>
            </w:pPr>
            <w:r w:rsidRPr="00013E8F">
              <w:rPr>
                <w:rFonts w:asciiTheme="minorHAnsi" w:eastAsia="Times New Roman" w:hAnsiTheme="minorHAnsi"/>
                <w:color w:val="313131"/>
                <w:sz w:val="18"/>
                <w:szCs w:val="18"/>
              </w:rPr>
              <w:t>Rachel Wiesenthal-Coffey</w:t>
            </w:r>
          </w:p>
        </w:tc>
        <w:tc>
          <w:tcPr>
            <w:tcW w:w="2163" w:type="dxa"/>
            <w:shd w:val="clear" w:color="auto" w:fill="F3F3F3"/>
          </w:tcPr>
          <w:p w14:paraId="3A26880B" w14:textId="77777777" w:rsidR="0017442B" w:rsidRPr="00E70377" w:rsidRDefault="00F93702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733DF40C" w14:textId="77777777" w:rsidR="0017442B" w:rsidRPr="00087B0C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2AC85956" w14:textId="7777777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</w:tbl>
    <w:p w14:paraId="2A7DE3B4" w14:textId="77777777" w:rsidR="001507C1" w:rsidRP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p w14:paraId="3A953972" w14:textId="77777777" w:rsidR="00875BD0" w:rsidRPr="00875BD0" w:rsidRDefault="00875BD0" w:rsidP="0076684E">
      <w:pPr>
        <w:pStyle w:val="MediumGrid21"/>
        <w:rPr>
          <w:b/>
          <w:sz w:val="24"/>
          <w:szCs w:val="24"/>
        </w:rPr>
      </w:pPr>
    </w:p>
    <w:p w14:paraId="09C9A814" w14:textId="77777777" w:rsidR="00286791" w:rsidRPr="001507C1" w:rsidRDefault="004B24C7" w:rsidP="004B24C7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3946D2"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14:paraId="1841BCB1" w14:textId="6B0C9B6D" w:rsidR="005D70E0" w:rsidRDefault="00F93702" w:rsidP="002C5F19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B.1. </w:t>
      </w:r>
      <w:r w:rsidR="00370872">
        <w:rPr>
          <w:b/>
          <w:sz w:val="24"/>
          <w:szCs w:val="24"/>
        </w:rPr>
        <w:t xml:space="preserve"> Candidate Statements and Phot</w:t>
      </w:r>
      <w:r w:rsidR="007355DE">
        <w:rPr>
          <w:b/>
          <w:sz w:val="24"/>
          <w:szCs w:val="24"/>
        </w:rPr>
        <w:t>o</w:t>
      </w:r>
    </w:p>
    <w:p w14:paraId="2CF09956" w14:textId="77777777" w:rsidR="00F93702" w:rsidRDefault="00F93702" w:rsidP="002C5F19">
      <w:pPr>
        <w:pStyle w:val="MediumGrid21"/>
        <w:rPr>
          <w:b/>
          <w:sz w:val="24"/>
          <w:szCs w:val="24"/>
        </w:rPr>
      </w:pPr>
    </w:p>
    <w:p w14:paraId="25373336" w14:textId="77777777" w:rsidR="00370872" w:rsidRPr="00370872" w:rsidRDefault="00370872" w:rsidP="00370872">
      <w:pPr>
        <w:pStyle w:val="MediumGrid21"/>
        <w:rPr>
          <w:b/>
          <w:sz w:val="24"/>
          <w:szCs w:val="24"/>
        </w:rPr>
      </w:pPr>
      <w:r w:rsidRPr="00370872">
        <w:rPr>
          <w:rFonts w:hint="eastAsia"/>
          <w:b/>
          <w:sz w:val="24"/>
          <w:szCs w:val="24"/>
        </w:rPr>
        <w:t>Motion to allow Madeline to submit her candidate statement as of October 16.</w:t>
      </w:r>
    </w:p>
    <w:p w14:paraId="51B47695" w14:textId="77777777" w:rsidR="00370872" w:rsidRPr="008E53C5" w:rsidRDefault="00370872" w:rsidP="008E53C5">
      <w:pPr>
        <w:pStyle w:val="MediumGrid21"/>
        <w:ind w:left="720"/>
        <w:rPr>
          <w:i/>
          <w:sz w:val="24"/>
          <w:szCs w:val="24"/>
        </w:rPr>
      </w:pPr>
      <w:r w:rsidRPr="008E53C5">
        <w:rPr>
          <w:i/>
          <w:sz w:val="24"/>
          <w:szCs w:val="24"/>
        </w:rPr>
        <w:t>First/Second: Quan/Xing</w:t>
      </w:r>
    </w:p>
    <w:p w14:paraId="13361569" w14:textId="77777777" w:rsidR="00370872" w:rsidRPr="008E53C5" w:rsidRDefault="00370872" w:rsidP="008E53C5">
      <w:pPr>
        <w:pStyle w:val="MediumGrid21"/>
        <w:ind w:left="720"/>
        <w:rPr>
          <w:i/>
          <w:sz w:val="24"/>
          <w:szCs w:val="24"/>
        </w:rPr>
      </w:pPr>
      <w:r w:rsidRPr="008E53C5">
        <w:rPr>
          <w:i/>
          <w:sz w:val="24"/>
          <w:szCs w:val="24"/>
        </w:rPr>
        <w:t>Vote: 5-0-1</w:t>
      </w:r>
    </w:p>
    <w:p w14:paraId="1CE02A79" w14:textId="77777777" w:rsidR="00370872" w:rsidRPr="008E53C5" w:rsidRDefault="00370872" w:rsidP="008E53C5">
      <w:pPr>
        <w:pStyle w:val="MediumGrid21"/>
        <w:ind w:left="720"/>
        <w:rPr>
          <w:i/>
          <w:sz w:val="24"/>
          <w:szCs w:val="24"/>
        </w:rPr>
      </w:pPr>
      <w:r w:rsidRPr="008E53C5">
        <w:rPr>
          <w:i/>
          <w:sz w:val="24"/>
          <w:szCs w:val="24"/>
        </w:rPr>
        <w:t>Motion Passes.</w:t>
      </w:r>
    </w:p>
    <w:p w14:paraId="5ECA28D1" w14:textId="77777777" w:rsidR="00370872" w:rsidRDefault="00370872" w:rsidP="00370872">
      <w:pPr>
        <w:pStyle w:val="MediumGrid21"/>
        <w:rPr>
          <w:sz w:val="24"/>
          <w:szCs w:val="24"/>
        </w:rPr>
      </w:pPr>
    </w:p>
    <w:p w14:paraId="0C8CB0FF" w14:textId="77777777" w:rsidR="00370872" w:rsidRPr="00370872" w:rsidRDefault="00370872" w:rsidP="00370872">
      <w:pPr>
        <w:pStyle w:val="MediumGrid21"/>
        <w:rPr>
          <w:b/>
          <w:sz w:val="24"/>
          <w:szCs w:val="24"/>
        </w:rPr>
      </w:pPr>
      <w:r w:rsidRPr="00370872">
        <w:rPr>
          <w:rFonts w:hint="eastAsia"/>
          <w:b/>
          <w:sz w:val="24"/>
          <w:szCs w:val="24"/>
        </w:rPr>
        <w:t>Motion to allow Madeline to use her old candidate photo from the spring election.</w:t>
      </w:r>
    </w:p>
    <w:p w14:paraId="0C6EDCAA" w14:textId="77777777" w:rsidR="00370872" w:rsidRPr="008E53C5" w:rsidRDefault="00370872" w:rsidP="008E53C5">
      <w:pPr>
        <w:pStyle w:val="MediumGrid21"/>
        <w:ind w:left="720"/>
        <w:rPr>
          <w:i/>
          <w:sz w:val="24"/>
          <w:szCs w:val="24"/>
        </w:rPr>
      </w:pPr>
      <w:r w:rsidRPr="008E53C5">
        <w:rPr>
          <w:i/>
          <w:sz w:val="24"/>
          <w:szCs w:val="24"/>
        </w:rPr>
        <w:t>First/Second: Quan/Xing</w:t>
      </w:r>
    </w:p>
    <w:p w14:paraId="141417D0" w14:textId="77777777" w:rsidR="00370872" w:rsidRPr="008E53C5" w:rsidRDefault="00370872" w:rsidP="008E53C5">
      <w:pPr>
        <w:pStyle w:val="MediumGrid21"/>
        <w:ind w:left="720"/>
        <w:rPr>
          <w:i/>
          <w:sz w:val="24"/>
          <w:szCs w:val="24"/>
        </w:rPr>
      </w:pPr>
      <w:r w:rsidRPr="008E53C5">
        <w:rPr>
          <w:i/>
          <w:sz w:val="24"/>
          <w:szCs w:val="24"/>
        </w:rPr>
        <w:t>Vote: 5-0-1</w:t>
      </w:r>
    </w:p>
    <w:p w14:paraId="61E246ED" w14:textId="77777777" w:rsidR="00370872" w:rsidRPr="008E53C5" w:rsidRDefault="00370872" w:rsidP="008E53C5">
      <w:pPr>
        <w:pStyle w:val="MediumGrid21"/>
        <w:ind w:left="720"/>
        <w:rPr>
          <w:i/>
          <w:sz w:val="24"/>
          <w:szCs w:val="24"/>
        </w:rPr>
      </w:pPr>
      <w:r w:rsidRPr="008E53C5">
        <w:rPr>
          <w:i/>
          <w:sz w:val="24"/>
          <w:szCs w:val="24"/>
        </w:rPr>
        <w:t>Motion Passes.</w:t>
      </w:r>
    </w:p>
    <w:p w14:paraId="40C7CD10" w14:textId="77777777" w:rsidR="00370872" w:rsidRDefault="00370872" w:rsidP="00370872">
      <w:pPr>
        <w:pStyle w:val="MediumGrid21"/>
        <w:rPr>
          <w:sz w:val="24"/>
          <w:szCs w:val="24"/>
        </w:rPr>
      </w:pPr>
    </w:p>
    <w:p w14:paraId="4C12A5EB" w14:textId="77777777" w:rsidR="00370872" w:rsidRPr="00370872" w:rsidRDefault="00370872" w:rsidP="00370872">
      <w:pPr>
        <w:pStyle w:val="MediumGrid2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Meeting Adjourned </w:t>
      </w:r>
      <w:r w:rsidR="006F1906">
        <w:rPr>
          <w:b/>
          <w:sz w:val="24"/>
          <w:szCs w:val="24"/>
          <w:u w:val="single"/>
        </w:rPr>
        <w:t>by John Paul Renteria October 17</w:t>
      </w:r>
      <w:r w:rsidR="006F1906" w:rsidRPr="006F1906">
        <w:rPr>
          <w:b/>
          <w:sz w:val="24"/>
          <w:szCs w:val="24"/>
          <w:u w:val="single"/>
          <w:vertAlign w:val="superscript"/>
        </w:rPr>
        <w:t>th</w:t>
      </w:r>
      <w:r w:rsidR="006F1906">
        <w:rPr>
          <w:b/>
          <w:sz w:val="24"/>
          <w:szCs w:val="24"/>
          <w:u w:val="single"/>
        </w:rPr>
        <w:t xml:space="preserve">, 11:33am. </w:t>
      </w:r>
    </w:p>
    <w:p w14:paraId="027410AD" w14:textId="77777777" w:rsidR="00F93702" w:rsidRPr="00F93702" w:rsidRDefault="00F93702" w:rsidP="002C5F19">
      <w:pPr>
        <w:pStyle w:val="MediumGrid21"/>
        <w:rPr>
          <w:sz w:val="24"/>
          <w:szCs w:val="24"/>
        </w:rPr>
      </w:pPr>
    </w:p>
    <w:p w14:paraId="39B06A54" w14:textId="77777777" w:rsidR="00013E8F" w:rsidRPr="00013E8F" w:rsidRDefault="00013E8F" w:rsidP="002C5F19">
      <w:pPr>
        <w:pStyle w:val="MediumGrid21"/>
        <w:rPr>
          <w:b/>
          <w:sz w:val="24"/>
          <w:szCs w:val="24"/>
        </w:rPr>
      </w:pPr>
    </w:p>
    <w:sectPr w:rsidR="00013E8F" w:rsidRPr="00013E8F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AC3FC" w14:textId="77777777" w:rsidR="00ED3CBF" w:rsidRDefault="00ED3CBF" w:rsidP="00A21EB3">
      <w:pPr>
        <w:spacing w:after="0" w:line="240" w:lineRule="auto"/>
      </w:pPr>
      <w:r>
        <w:separator/>
      </w:r>
    </w:p>
  </w:endnote>
  <w:endnote w:type="continuationSeparator" w:id="0">
    <w:p w14:paraId="5F9F3556" w14:textId="77777777" w:rsidR="00ED3CBF" w:rsidRDefault="00ED3CBF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CDD5F" w14:textId="77777777" w:rsidR="00D274A3" w:rsidRDefault="00D274A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6D29C" w14:textId="77777777" w:rsidR="00D274A3" w:rsidRPr="00A21EB3" w:rsidRDefault="00D274A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F97646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20BA783A" w14:textId="77777777" w:rsidR="00D274A3" w:rsidRDefault="00D274A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13A22" w14:textId="77777777" w:rsidR="00D274A3" w:rsidRDefault="00D274A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B426B" w14:textId="77777777" w:rsidR="00ED3CBF" w:rsidRDefault="00ED3CBF" w:rsidP="00A21EB3">
      <w:pPr>
        <w:spacing w:after="0" w:line="240" w:lineRule="auto"/>
      </w:pPr>
      <w:r>
        <w:separator/>
      </w:r>
    </w:p>
  </w:footnote>
  <w:footnote w:type="continuationSeparator" w:id="0">
    <w:p w14:paraId="4FA2112F" w14:textId="77777777" w:rsidR="00ED3CBF" w:rsidRDefault="00ED3CBF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C4774" w14:textId="77777777" w:rsidR="00D274A3" w:rsidRDefault="00D274A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CF621" w14:textId="77777777" w:rsidR="00D274A3" w:rsidRDefault="00D274A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C78AA" w14:textId="77777777" w:rsidR="00D274A3" w:rsidRDefault="00D274A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306B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E5521"/>
    <w:multiLevelType w:val="hybridMultilevel"/>
    <w:tmpl w:val="98F45800"/>
    <w:lvl w:ilvl="0" w:tplc="F8F2E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B1D8A"/>
    <w:multiLevelType w:val="hybridMultilevel"/>
    <w:tmpl w:val="CA360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14C9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3F24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3B206F48"/>
    <w:multiLevelType w:val="hybridMultilevel"/>
    <w:tmpl w:val="47AABC08"/>
    <w:lvl w:ilvl="0" w:tplc="25CE9E4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76D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0386CA9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931E0"/>
    <w:multiLevelType w:val="hybridMultilevel"/>
    <w:tmpl w:val="14C4F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A14B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8915F7C"/>
    <w:multiLevelType w:val="hybridMultilevel"/>
    <w:tmpl w:val="6D9C5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66A86"/>
    <w:multiLevelType w:val="hybridMultilevel"/>
    <w:tmpl w:val="F9AAA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5406DC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3539A6"/>
    <w:multiLevelType w:val="hybridMultilevel"/>
    <w:tmpl w:val="99F02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5"/>
  </w:num>
  <w:num w:numId="5">
    <w:abstractNumId w:val="2"/>
  </w:num>
  <w:num w:numId="6">
    <w:abstractNumId w:val="7"/>
  </w:num>
  <w:num w:numId="7">
    <w:abstractNumId w:val="19"/>
  </w:num>
  <w:num w:numId="8">
    <w:abstractNumId w:val="0"/>
  </w:num>
  <w:num w:numId="9">
    <w:abstractNumId w:val="11"/>
  </w:num>
  <w:num w:numId="10">
    <w:abstractNumId w:val="8"/>
  </w:num>
  <w:num w:numId="11">
    <w:abstractNumId w:val="16"/>
  </w:num>
  <w:num w:numId="12">
    <w:abstractNumId w:val="1"/>
  </w:num>
  <w:num w:numId="13">
    <w:abstractNumId w:val="3"/>
  </w:num>
  <w:num w:numId="14">
    <w:abstractNumId w:val="14"/>
  </w:num>
  <w:num w:numId="15">
    <w:abstractNumId w:val="4"/>
  </w:num>
  <w:num w:numId="16">
    <w:abstractNumId w:val="12"/>
  </w:num>
  <w:num w:numId="17">
    <w:abstractNumId w:val="20"/>
  </w:num>
  <w:num w:numId="18">
    <w:abstractNumId w:val="17"/>
  </w:num>
  <w:num w:numId="19">
    <w:abstractNumId w:val="13"/>
  </w:num>
  <w:num w:numId="20">
    <w:abstractNumId w:val="18"/>
  </w:num>
  <w:num w:numId="2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02"/>
    <w:rsid w:val="00002A24"/>
    <w:rsid w:val="00002CA7"/>
    <w:rsid w:val="0000579D"/>
    <w:rsid w:val="00013E8F"/>
    <w:rsid w:val="00022CD5"/>
    <w:rsid w:val="0005484B"/>
    <w:rsid w:val="0005528B"/>
    <w:rsid w:val="00061C0A"/>
    <w:rsid w:val="00080EAB"/>
    <w:rsid w:val="00087B0C"/>
    <w:rsid w:val="000B399A"/>
    <w:rsid w:val="000B6C24"/>
    <w:rsid w:val="000D2206"/>
    <w:rsid w:val="000D2975"/>
    <w:rsid w:val="000E5DB0"/>
    <w:rsid w:val="000E7B40"/>
    <w:rsid w:val="0011354C"/>
    <w:rsid w:val="001179EC"/>
    <w:rsid w:val="00134310"/>
    <w:rsid w:val="001352E7"/>
    <w:rsid w:val="001455AF"/>
    <w:rsid w:val="001507C1"/>
    <w:rsid w:val="00157105"/>
    <w:rsid w:val="001621F0"/>
    <w:rsid w:val="001700A7"/>
    <w:rsid w:val="0017442B"/>
    <w:rsid w:val="0017596F"/>
    <w:rsid w:val="00177B35"/>
    <w:rsid w:val="001805F7"/>
    <w:rsid w:val="001852E1"/>
    <w:rsid w:val="00191945"/>
    <w:rsid w:val="001A1293"/>
    <w:rsid w:val="001A62E7"/>
    <w:rsid w:val="001A6EDD"/>
    <w:rsid w:val="001B3DDA"/>
    <w:rsid w:val="001B5CB8"/>
    <w:rsid w:val="001C27EE"/>
    <w:rsid w:val="001C7CFC"/>
    <w:rsid w:val="001E1E58"/>
    <w:rsid w:val="001E3890"/>
    <w:rsid w:val="001E57C5"/>
    <w:rsid w:val="002024F3"/>
    <w:rsid w:val="0021297B"/>
    <w:rsid w:val="00243FFD"/>
    <w:rsid w:val="00246926"/>
    <w:rsid w:val="00251E12"/>
    <w:rsid w:val="00263862"/>
    <w:rsid w:val="002822A2"/>
    <w:rsid w:val="00286791"/>
    <w:rsid w:val="002A7315"/>
    <w:rsid w:val="002B7B5C"/>
    <w:rsid w:val="002C5938"/>
    <w:rsid w:val="002C5F19"/>
    <w:rsid w:val="002C6834"/>
    <w:rsid w:val="002D2C1F"/>
    <w:rsid w:val="002D3894"/>
    <w:rsid w:val="002E0917"/>
    <w:rsid w:val="002E2ECA"/>
    <w:rsid w:val="002E7462"/>
    <w:rsid w:val="002E7714"/>
    <w:rsid w:val="0031759F"/>
    <w:rsid w:val="00323504"/>
    <w:rsid w:val="00326087"/>
    <w:rsid w:val="00326432"/>
    <w:rsid w:val="00337BF8"/>
    <w:rsid w:val="00364E83"/>
    <w:rsid w:val="00370872"/>
    <w:rsid w:val="0037678C"/>
    <w:rsid w:val="003935D6"/>
    <w:rsid w:val="003946D2"/>
    <w:rsid w:val="003962FA"/>
    <w:rsid w:val="003A551F"/>
    <w:rsid w:val="003B4000"/>
    <w:rsid w:val="003D4697"/>
    <w:rsid w:val="003E09CE"/>
    <w:rsid w:val="003F2481"/>
    <w:rsid w:val="003F3AE6"/>
    <w:rsid w:val="0040205B"/>
    <w:rsid w:val="0040502A"/>
    <w:rsid w:val="004250DD"/>
    <w:rsid w:val="00430EC1"/>
    <w:rsid w:val="00431A6F"/>
    <w:rsid w:val="00433D2C"/>
    <w:rsid w:val="00437CAE"/>
    <w:rsid w:val="004518CF"/>
    <w:rsid w:val="004623C6"/>
    <w:rsid w:val="00464281"/>
    <w:rsid w:val="00475407"/>
    <w:rsid w:val="00476C60"/>
    <w:rsid w:val="0048315E"/>
    <w:rsid w:val="00490491"/>
    <w:rsid w:val="004941B5"/>
    <w:rsid w:val="004B24C7"/>
    <w:rsid w:val="004B35A4"/>
    <w:rsid w:val="004E4CE7"/>
    <w:rsid w:val="004F385B"/>
    <w:rsid w:val="00513046"/>
    <w:rsid w:val="005150FB"/>
    <w:rsid w:val="005151A9"/>
    <w:rsid w:val="00517F73"/>
    <w:rsid w:val="0052051C"/>
    <w:rsid w:val="00525AC7"/>
    <w:rsid w:val="00530ADE"/>
    <w:rsid w:val="00530CF0"/>
    <w:rsid w:val="0054190F"/>
    <w:rsid w:val="005438A8"/>
    <w:rsid w:val="00553079"/>
    <w:rsid w:val="005828B0"/>
    <w:rsid w:val="00587ABF"/>
    <w:rsid w:val="00593AC1"/>
    <w:rsid w:val="005C2C89"/>
    <w:rsid w:val="005C6645"/>
    <w:rsid w:val="005D69BE"/>
    <w:rsid w:val="005D70E0"/>
    <w:rsid w:val="005E183F"/>
    <w:rsid w:val="005E263F"/>
    <w:rsid w:val="005F1DDE"/>
    <w:rsid w:val="00604731"/>
    <w:rsid w:val="00610CFC"/>
    <w:rsid w:val="006155EE"/>
    <w:rsid w:val="00652289"/>
    <w:rsid w:val="00680F32"/>
    <w:rsid w:val="00681DBE"/>
    <w:rsid w:val="00696C0A"/>
    <w:rsid w:val="006B3A61"/>
    <w:rsid w:val="006C521B"/>
    <w:rsid w:val="006C7C80"/>
    <w:rsid w:val="006D1235"/>
    <w:rsid w:val="006E1109"/>
    <w:rsid w:val="006E57B6"/>
    <w:rsid w:val="006F1906"/>
    <w:rsid w:val="00704785"/>
    <w:rsid w:val="0070508F"/>
    <w:rsid w:val="00720700"/>
    <w:rsid w:val="00726752"/>
    <w:rsid w:val="007355DE"/>
    <w:rsid w:val="00743293"/>
    <w:rsid w:val="007446B5"/>
    <w:rsid w:val="0076385C"/>
    <w:rsid w:val="0076684E"/>
    <w:rsid w:val="007849DB"/>
    <w:rsid w:val="00790F51"/>
    <w:rsid w:val="007924F0"/>
    <w:rsid w:val="007A2800"/>
    <w:rsid w:val="007B1206"/>
    <w:rsid w:val="007C4279"/>
    <w:rsid w:val="007E4A59"/>
    <w:rsid w:val="008103A0"/>
    <w:rsid w:val="0081423A"/>
    <w:rsid w:val="0081464F"/>
    <w:rsid w:val="00832CFE"/>
    <w:rsid w:val="00835650"/>
    <w:rsid w:val="00835A01"/>
    <w:rsid w:val="00837C6A"/>
    <w:rsid w:val="00845837"/>
    <w:rsid w:val="00847E02"/>
    <w:rsid w:val="0085070C"/>
    <w:rsid w:val="008519B2"/>
    <w:rsid w:val="00854425"/>
    <w:rsid w:val="00864537"/>
    <w:rsid w:val="0086522A"/>
    <w:rsid w:val="0087320E"/>
    <w:rsid w:val="0087439A"/>
    <w:rsid w:val="00875BD0"/>
    <w:rsid w:val="00886D7A"/>
    <w:rsid w:val="0089091A"/>
    <w:rsid w:val="008A2BE5"/>
    <w:rsid w:val="008A6C5B"/>
    <w:rsid w:val="008D703A"/>
    <w:rsid w:val="008E199C"/>
    <w:rsid w:val="008E53C5"/>
    <w:rsid w:val="008F5C25"/>
    <w:rsid w:val="00933F7B"/>
    <w:rsid w:val="0095511E"/>
    <w:rsid w:val="009555D3"/>
    <w:rsid w:val="00957A40"/>
    <w:rsid w:val="00962C53"/>
    <w:rsid w:val="0096797F"/>
    <w:rsid w:val="0098601E"/>
    <w:rsid w:val="0098674F"/>
    <w:rsid w:val="00987DBC"/>
    <w:rsid w:val="00997D2A"/>
    <w:rsid w:val="009A5B79"/>
    <w:rsid w:val="009B7F81"/>
    <w:rsid w:val="009C5ACF"/>
    <w:rsid w:val="009E2EB4"/>
    <w:rsid w:val="009F15E3"/>
    <w:rsid w:val="00A11434"/>
    <w:rsid w:val="00A21EB3"/>
    <w:rsid w:val="00A25EC3"/>
    <w:rsid w:val="00A31B3D"/>
    <w:rsid w:val="00A343C9"/>
    <w:rsid w:val="00A351C8"/>
    <w:rsid w:val="00A374EC"/>
    <w:rsid w:val="00A418BA"/>
    <w:rsid w:val="00A432CA"/>
    <w:rsid w:val="00A43F93"/>
    <w:rsid w:val="00A4634A"/>
    <w:rsid w:val="00A50083"/>
    <w:rsid w:val="00A5200E"/>
    <w:rsid w:val="00A52495"/>
    <w:rsid w:val="00A5736F"/>
    <w:rsid w:val="00A85F86"/>
    <w:rsid w:val="00A96226"/>
    <w:rsid w:val="00A970B4"/>
    <w:rsid w:val="00AA7FC3"/>
    <w:rsid w:val="00AB05F0"/>
    <w:rsid w:val="00AD3344"/>
    <w:rsid w:val="00AD3480"/>
    <w:rsid w:val="00AD625D"/>
    <w:rsid w:val="00AD6927"/>
    <w:rsid w:val="00AE6F22"/>
    <w:rsid w:val="00AE7805"/>
    <w:rsid w:val="00AF5514"/>
    <w:rsid w:val="00B15EF9"/>
    <w:rsid w:val="00B23E85"/>
    <w:rsid w:val="00B357F3"/>
    <w:rsid w:val="00B40297"/>
    <w:rsid w:val="00B66355"/>
    <w:rsid w:val="00B6670E"/>
    <w:rsid w:val="00B97B59"/>
    <w:rsid w:val="00BC3D72"/>
    <w:rsid w:val="00BE10E3"/>
    <w:rsid w:val="00BE1E3A"/>
    <w:rsid w:val="00BF44C4"/>
    <w:rsid w:val="00BF6097"/>
    <w:rsid w:val="00C00DF3"/>
    <w:rsid w:val="00C05CE0"/>
    <w:rsid w:val="00C1034F"/>
    <w:rsid w:val="00C121BE"/>
    <w:rsid w:val="00C2622F"/>
    <w:rsid w:val="00C32538"/>
    <w:rsid w:val="00C340EB"/>
    <w:rsid w:val="00C35C7C"/>
    <w:rsid w:val="00C40400"/>
    <w:rsid w:val="00C54D21"/>
    <w:rsid w:val="00C75BF7"/>
    <w:rsid w:val="00C7666F"/>
    <w:rsid w:val="00C76B1E"/>
    <w:rsid w:val="00C82D2A"/>
    <w:rsid w:val="00C8705A"/>
    <w:rsid w:val="00C93A49"/>
    <w:rsid w:val="00C94E02"/>
    <w:rsid w:val="00CA6094"/>
    <w:rsid w:val="00CB01BC"/>
    <w:rsid w:val="00CB0C2C"/>
    <w:rsid w:val="00CC0BAC"/>
    <w:rsid w:val="00CD2865"/>
    <w:rsid w:val="00CD4810"/>
    <w:rsid w:val="00CD6D34"/>
    <w:rsid w:val="00CE50D8"/>
    <w:rsid w:val="00D00A68"/>
    <w:rsid w:val="00D03008"/>
    <w:rsid w:val="00D04C9D"/>
    <w:rsid w:val="00D1013F"/>
    <w:rsid w:val="00D10C4C"/>
    <w:rsid w:val="00D125E8"/>
    <w:rsid w:val="00D1625E"/>
    <w:rsid w:val="00D20143"/>
    <w:rsid w:val="00D22B77"/>
    <w:rsid w:val="00D2426D"/>
    <w:rsid w:val="00D274A3"/>
    <w:rsid w:val="00D308AB"/>
    <w:rsid w:val="00D33A0C"/>
    <w:rsid w:val="00D37936"/>
    <w:rsid w:val="00D527E1"/>
    <w:rsid w:val="00D67884"/>
    <w:rsid w:val="00D82790"/>
    <w:rsid w:val="00DB5CDE"/>
    <w:rsid w:val="00DC4EED"/>
    <w:rsid w:val="00DD01EB"/>
    <w:rsid w:val="00DD043B"/>
    <w:rsid w:val="00DD2AD6"/>
    <w:rsid w:val="00DE0140"/>
    <w:rsid w:val="00DF606D"/>
    <w:rsid w:val="00E01C62"/>
    <w:rsid w:val="00E310F5"/>
    <w:rsid w:val="00E36335"/>
    <w:rsid w:val="00E46596"/>
    <w:rsid w:val="00E47B00"/>
    <w:rsid w:val="00E55AD0"/>
    <w:rsid w:val="00E55B2E"/>
    <w:rsid w:val="00E5736D"/>
    <w:rsid w:val="00E6431D"/>
    <w:rsid w:val="00E64B37"/>
    <w:rsid w:val="00E728C8"/>
    <w:rsid w:val="00E73E12"/>
    <w:rsid w:val="00E747B2"/>
    <w:rsid w:val="00E84970"/>
    <w:rsid w:val="00E90FED"/>
    <w:rsid w:val="00E94C38"/>
    <w:rsid w:val="00EA55A8"/>
    <w:rsid w:val="00EA5B9B"/>
    <w:rsid w:val="00EB3A70"/>
    <w:rsid w:val="00EB46C3"/>
    <w:rsid w:val="00EB5E5F"/>
    <w:rsid w:val="00EC2C12"/>
    <w:rsid w:val="00EC5D59"/>
    <w:rsid w:val="00ED3CBF"/>
    <w:rsid w:val="00ED5C14"/>
    <w:rsid w:val="00EF017A"/>
    <w:rsid w:val="00F06D0C"/>
    <w:rsid w:val="00F175DE"/>
    <w:rsid w:val="00F20580"/>
    <w:rsid w:val="00F21DBE"/>
    <w:rsid w:val="00F22D05"/>
    <w:rsid w:val="00F26B68"/>
    <w:rsid w:val="00F4058F"/>
    <w:rsid w:val="00F52968"/>
    <w:rsid w:val="00F5621D"/>
    <w:rsid w:val="00F651A8"/>
    <w:rsid w:val="00F71523"/>
    <w:rsid w:val="00F73703"/>
    <w:rsid w:val="00F93702"/>
    <w:rsid w:val="00F93E12"/>
    <w:rsid w:val="00F97646"/>
    <w:rsid w:val="00FA1605"/>
    <w:rsid w:val="00FA290A"/>
    <w:rsid w:val="00FB6E3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7ABC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0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Spacing">
    <w:name w:val="No Spacing"/>
    <w:qFormat/>
    <w:rsid w:val="008519B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93A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hnPaul/Library/Group%20Containers/UBF8T346G9.Office/User%20Content.localized/Templates.localized/Elections%20Board%20Agenda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87ACB-AEC9-A341-9DFA-0D95271EB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Elections Board Agenda .dotx</Template>
  <TotalTime>0</TotalTime>
  <Pages>1</Pages>
  <Words>149</Words>
  <Characters>850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John Paul Renteria</dc:creator>
  <cp:keywords/>
  <cp:lastModifiedBy>John Paul Renteria</cp:lastModifiedBy>
  <cp:revision>4</cp:revision>
  <cp:lastPrinted>2012-08-28T21:30:00Z</cp:lastPrinted>
  <dcterms:created xsi:type="dcterms:W3CDTF">2018-10-17T18:37:00Z</dcterms:created>
  <dcterms:modified xsi:type="dcterms:W3CDTF">2018-10-17T18:38:00Z</dcterms:modified>
</cp:coreProperties>
</file>