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E20E" w14:textId="77777777"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1B5CB8">
        <w:rPr>
          <w:rFonts w:ascii="Trebuchet MS" w:hAnsi="Trebuchet MS" w:cs="Tahoma"/>
          <w:smallCaps/>
          <w:color w:val="auto"/>
          <w:sz w:val="36"/>
          <w:szCs w:val="36"/>
          <w:u w:val="single"/>
        </w:rPr>
        <w:t xml:space="preserve"> Agenda</w:t>
      </w:r>
      <w:r w:rsidR="008955CD">
        <w:rPr>
          <w:rFonts w:ascii="Trebuchet MS" w:hAnsi="Trebuchet MS" w:cs="Tahoma"/>
          <w:smallCaps/>
          <w:color w:val="auto"/>
          <w:sz w:val="36"/>
          <w:szCs w:val="36"/>
          <w:u w:val="single"/>
        </w:rPr>
        <w:t xml:space="preserve"> </w:t>
      </w:r>
    </w:p>
    <w:p w14:paraId="25D410E6"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731E21B6" wp14:editId="6600263F">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53990AEA" w14:textId="77777777" w:rsidR="00E47B00" w:rsidRPr="00704785" w:rsidRDefault="008955CD" w:rsidP="002C5F19">
      <w:pPr>
        <w:pStyle w:val="MediumGrid21"/>
        <w:rPr>
          <w:rFonts w:ascii="Trebuchet MS" w:hAnsi="Trebuchet MS"/>
          <w:sz w:val="24"/>
          <w:szCs w:val="24"/>
        </w:rPr>
      </w:pPr>
      <w:r>
        <w:rPr>
          <w:rFonts w:ascii="Trebuchet MS" w:hAnsi="Trebuchet MS"/>
          <w:sz w:val="24"/>
          <w:szCs w:val="24"/>
        </w:rPr>
        <w:t>10/11/18</w:t>
      </w:r>
      <w:r w:rsidR="0081464F">
        <w:rPr>
          <w:rFonts w:ascii="Trebuchet MS" w:hAnsi="Trebuchet MS"/>
          <w:sz w:val="24"/>
          <w:szCs w:val="24"/>
        </w:rPr>
        <w:t xml:space="preserve">, </w:t>
      </w:r>
      <w:r>
        <w:rPr>
          <w:rFonts w:ascii="Trebuchet MS" w:hAnsi="Trebuchet MS"/>
          <w:sz w:val="24"/>
          <w:szCs w:val="24"/>
        </w:rPr>
        <w:t>11:30am</w:t>
      </w:r>
    </w:p>
    <w:p w14:paraId="3144982A" w14:textId="77777777" w:rsidR="00C93A49" w:rsidRPr="00704785" w:rsidRDefault="00532080" w:rsidP="00C93A49">
      <w:pPr>
        <w:pStyle w:val="MediumGrid21"/>
        <w:pBdr>
          <w:bottom w:val="single" w:sz="12" w:space="1" w:color="auto"/>
        </w:pBdr>
        <w:rPr>
          <w:rFonts w:ascii="Trebuchet MS" w:hAnsi="Trebuchet MS"/>
          <w:sz w:val="24"/>
          <w:szCs w:val="24"/>
        </w:rPr>
      </w:pPr>
      <w:proofErr w:type="spellStart"/>
      <w:r>
        <w:rPr>
          <w:rFonts w:ascii="Trebuchet MS" w:hAnsi="Trebuchet MS"/>
          <w:sz w:val="24"/>
          <w:szCs w:val="24"/>
        </w:rPr>
        <w:t>Nati</w:t>
      </w:r>
      <w:proofErr w:type="spellEnd"/>
      <w:r w:rsidR="008955CD">
        <w:rPr>
          <w:rFonts w:ascii="Trebuchet MS" w:hAnsi="Trebuchet MS"/>
          <w:sz w:val="24"/>
          <w:szCs w:val="24"/>
        </w:rPr>
        <w:t xml:space="preserve"> Conference Room</w:t>
      </w:r>
    </w:p>
    <w:p w14:paraId="2F8E3EFA" w14:textId="77777777" w:rsidR="00E47B00" w:rsidRDefault="00E47B00">
      <w:pPr>
        <w:pStyle w:val="MediumGrid21"/>
        <w:rPr>
          <w:sz w:val="28"/>
        </w:rPr>
      </w:pPr>
    </w:p>
    <w:p w14:paraId="7F12CDBD" w14:textId="48E217B6"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r w:rsidR="00F9185D">
        <w:rPr>
          <w:b/>
          <w:sz w:val="24"/>
          <w:szCs w:val="24"/>
          <w:u w:val="single"/>
        </w:rPr>
        <w:t>by John Paul Renteria at 11:35am</w:t>
      </w:r>
    </w:p>
    <w:p w14:paraId="0F6BD276" w14:textId="77777777" w:rsidR="00286791" w:rsidRPr="001507C1" w:rsidRDefault="00286791" w:rsidP="00286791">
      <w:pPr>
        <w:pStyle w:val="MediumGrid21"/>
        <w:pBdr>
          <w:bottom w:val="single" w:sz="4" w:space="1" w:color="auto"/>
        </w:pBdr>
        <w:rPr>
          <w:b/>
          <w:sz w:val="24"/>
          <w:szCs w:val="24"/>
        </w:rPr>
      </w:pPr>
    </w:p>
    <w:p w14:paraId="3675A3A7"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5A140CA4" w14:textId="77777777"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4E35DAA6"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4"/>
        <w:gridCol w:w="2044"/>
        <w:gridCol w:w="2181"/>
      </w:tblGrid>
      <w:tr w:rsidR="001507C1" w:rsidRPr="007A563F" w14:paraId="39DD17C6" w14:textId="77777777" w:rsidTr="00532080">
        <w:trPr>
          <w:trHeight w:val="1286"/>
        </w:trPr>
        <w:tc>
          <w:tcPr>
            <w:tcW w:w="2151" w:type="dxa"/>
            <w:tcBorders>
              <w:bottom w:val="single" w:sz="4" w:space="0" w:color="auto"/>
            </w:tcBorders>
            <w:shd w:val="clear" w:color="auto" w:fill="auto"/>
            <w:vAlign w:val="center"/>
          </w:tcPr>
          <w:p w14:paraId="031201CD"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54" w:type="dxa"/>
            <w:tcBorders>
              <w:bottom w:val="single" w:sz="4" w:space="0" w:color="auto"/>
            </w:tcBorders>
            <w:shd w:val="clear" w:color="auto" w:fill="auto"/>
            <w:vAlign w:val="center"/>
          </w:tcPr>
          <w:p w14:paraId="64DBD3BC" w14:textId="77777777" w:rsidR="001507C1" w:rsidRPr="007A563F" w:rsidRDefault="001507C1" w:rsidP="001507C1">
            <w:pPr>
              <w:spacing w:after="0" w:line="240" w:lineRule="auto"/>
              <w:jc w:val="center"/>
              <w:rPr>
                <w:rFonts w:eastAsia="Cambria"/>
                <w:b/>
              </w:rPr>
            </w:pPr>
            <w:r w:rsidRPr="007A563F">
              <w:rPr>
                <w:rFonts w:eastAsia="Cambria"/>
                <w:b/>
              </w:rPr>
              <w:t>Note:</w:t>
            </w:r>
          </w:p>
          <w:p w14:paraId="6056D154" w14:textId="77777777" w:rsidR="001507C1" w:rsidRPr="007A563F" w:rsidRDefault="00532080" w:rsidP="001507C1">
            <w:pPr>
              <w:spacing w:after="0" w:line="240" w:lineRule="auto"/>
              <w:jc w:val="center"/>
              <w:rPr>
                <w:rFonts w:eastAsia="Cambria"/>
                <w:sz w:val="16"/>
                <w:szCs w:val="16"/>
              </w:rPr>
            </w:pPr>
            <w:r>
              <w:rPr>
                <w:rFonts w:eastAsia="Cambria"/>
                <w:sz w:val="16"/>
                <w:szCs w:val="16"/>
              </w:rPr>
              <w:t xml:space="preserve"> absent (excused/not </w:t>
            </w:r>
            <w:r w:rsidR="001507C1" w:rsidRPr="007A563F">
              <w:rPr>
                <w:rFonts w:eastAsia="Cambria"/>
                <w:sz w:val="16"/>
                <w:szCs w:val="16"/>
              </w:rPr>
              <w:t>excused)</w:t>
            </w:r>
          </w:p>
          <w:p w14:paraId="7DA961E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661E95D7"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3E6743BB"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044" w:type="dxa"/>
            <w:tcBorders>
              <w:bottom w:val="single" w:sz="4" w:space="0" w:color="auto"/>
            </w:tcBorders>
            <w:shd w:val="clear" w:color="auto" w:fill="auto"/>
            <w:vAlign w:val="center"/>
          </w:tcPr>
          <w:p w14:paraId="1A9E229F"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3FA2DE64" w14:textId="77777777" w:rsidR="001507C1" w:rsidRPr="007A563F" w:rsidRDefault="001507C1" w:rsidP="001507C1">
            <w:pPr>
              <w:spacing w:after="0" w:line="240" w:lineRule="auto"/>
              <w:jc w:val="center"/>
              <w:rPr>
                <w:rFonts w:eastAsia="Cambria"/>
                <w:b/>
              </w:rPr>
            </w:pPr>
            <w:r w:rsidRPr="007A563F">
              <w:rPr>
                <w:rFonts w:eastAsia="Cambria"/>
                <w:b/>
              </w:rPr>
              <w:t>Note:</w:t>
            </w:r>
          </w:p>
          <w:p w14:paraId="663A77BF"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6C10B6E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58466216"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1F2DC4A1"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17442B" w:rsidRPr="00E70377" w14:paraId="0E00DDF0" w14:textId="77777777" w:rsidTr="00532080">
        <w:tc>
          <w:tcPr>
            <w:tcW w:w="2151" w:type="dxa"/>
            <w:shd w:val="clear" w:color="auto" w:fill="F3F3F3"/>
          </w:tcPr>
          <w:p w14:paraId="71E5E51D" w14:textId="77777777" w:rsidR="0017442B" w:rsidRPr="00E70377" w:rsidRDefault="00013E8F" w:rsidP="0017442B">
            <w:pPr>
              <w:spacing w:after="0" w:line="240" w:lineRule="auto"/>
              <w:rPr>
                <w:rFonts w:eastAsia="Cambria"/>
                <w:sz w:val="18"/>
                <w:szCs w:val="18"/>
              </w:rPr>
            </w:pPr>
            <w:r>
              <w:rPr>
                <w:rFonts w:eastAsia="Cambria"/>
                <w:sz w:val="18"/>
                <w:szCs w:val="18"/>
              </w:rPr>
              <w:t>John Paul Renteria</w:t>
            </w:r>
          </w:p>
        </w:tc>
        <w:tc>
          <w:tcPr>
            <w:tcW w:w="2254" w:type="dxa"/>
            <w:shd w:val="clear" w:color="auto" w:fill="F3F3F3"/>
          </w:tcPr>
          <w:p w14:paraId="1B936FBD" w14:textId="77777777" w:rsidR="0017442B" w:rsidRPr="00E70377" w:rsidRDefault="00532080" w:rsidP="0017442B">
            <w:pPr>
              <w:pStyle w:val="MediumGrid21"/>
              <w:rPr>
                <w:b/>
                <w:sz w:val="18"/>
                <w:szCs w:val="18"/>
              </w:rPr>
            </w:pPr>
            <w:r>
              <w:rPr>
                <w:b/>
                <w:sz w:val="18"/>
                <w:szCs w:val="18"/>
              </w:rPr>
              <w:t>Present</w:t>
            </w:r>
          </w:p>
        </w:tc>
        <w:tc>
          <w:tcPr>
            <w:tcW w:w="2044" w:type="dxa"/>
            <w:shd w:val="clear" w:color="auto" w:fill="F3F3F3"/>
          </w:tcPr>
          <w:p w14:paraId="02327636" w14:textId="77777777" w:rsidR="0017442B" w:rsidRPr="00087B0C" w:rsidRDefault="00013E8F" w:rsidP="0017442B">
            <w:pPr>
              <w:spacing w:after="0" w:line="240" w:lineRule="auto"/>
              <w:rPr>
                <w:rFonts w:eastAsia="Cambria"/>
                <w:sz w:val="18"/>
                <w:szCs w:val="18"/>
              </w:rPr>
            </w:pPr>
            <w:r>
              <w:rPr>
                <w:rFonts w:eastAsia="Cambria"/>
                <w:sz w:val="18"/>
                <w:szCs w:val="18"/>
              </w:rPr>
              <w:t>Ruth Garcia Guevara</w:t>
            </w:r>
          </w:p>
        </w:tc>
        <w:tc>
          <w:tcPr>
            <w:tcW w:w="2181" w:type="dxa"/>
            <w:shd w:val="clear" w:color="auto" w:fill="F3F3F3"/>
          </w:tcPr>
          <w:p w14:paraId="64EDB335" w14:textId="77777777" w:rsidR="0017442B" w:rsidRPr="00E70377" w:rsidRDefault="00DC498C" w:rsidP="0017442B">
            <w:pPr>
              <w:pStyle w:val="MediumGrid21"/>
              <w:rPr>
                <w:b/>
                <w:sz w:val="18"/>
                <w:szCs w:val="18"/>
              </w:rPr>
            </w:pPr>
            <w:r>
              <w:rPr>
                <w:b/>
                <w:sz w:val="18"/>
                <w:szCs w:val="18"/>
              </w:rPr>
              <w:t>Present</w:t>
            </w:r>
          </w:p>
        </w:tc>
      </w:tr>
      <w:tr w:rsidR="0017442B" w:rsidRPr="00E70377" w14:paraId="74B7A6B8" w14:textId="77777777" w:rsidTr="00532080">
        <w:trPr>
          <w:trHeight w:val="260"/>
        </w:trPr>
        <w:tc>
          <w:tcPr>
            <w:tcW w:w="2151" w:type="dxa"/>
            <w:shd w:val="clear" w:color="auto" w:fill="F3F3F3"/>
          </w:tcPr>
          <w:p w14:paraId="524EF6F6" w14:textId="77777777" w:rsidR="0017442B" w:rsidRPr="00E70377" w:rsidRDefault="00013E8F" w:rsidP="0017442B">
            <w:pPr>
              <w:spacing w:after="0" w:line="240" w:lineRule="auto"/>
              <w:rPr>
                <w:rFonts w:eastAsia="Cambria"/>
                <w:sz w:val="18"/>
                <w:szCs w:val="18"/>
              </w:rPr>
            </w:pPr>
            <w:r>
              <w:rPr>
                <w:rFonts w:eastAsia="Cambria"/>
                <w:sz w:val="18"/>
                <w:szCs w:val="18"/>
              </w:rPr>
              <w:t>Davis Quan</w:t>
            </w:r>
          </w:p>
        </w:tc>
        <w:tc>
          <w:tcPr>
            <w:tcW w:w="2254" w:type="dxa"/>
            <w:shd w:val="clear" w:color="auto" w:fill="F3F3F3"/>
          </w:tcPr>
          <w:p w14:paraId="3A650CBD" w14:textId="77777777" w:rsidR="0017442B" w:rsidRPr="00E70377" w:rsidRDefault="00532080" w:rsidP="0017442B">
            <w:pPr>
              <w:pStyle w:val="MediumGrid21"/>
              <w:rPr>
                <w:b/>
                <w:sz w:val="18"/>
                <w:szCs w:val="18"/>
              </w:rPr>
            </w:pPr>
            <w:r>
              <w:rPr>
                <w:b/>
                <w:sz w:val="18"/>
                <w:szCs w:val="18"/>
              </w:rPr>
              <w:t>Present</w:t>
            </w:r>
          </w:p>
        </w:tc>
        <w:tc>
          <w:tcPr>
            <w:tcW w:w="2044" w:type="dxa"/>
            <w:shd w:val="clear" w:color="auto" w:fill="F3F3F3"/>
          </w:tcPr>
          <w:p w14:paraId="51A6928A" w14:textId="77777777" w:rsidR="0017442B" w:rsidRPr="00087B0C" w:rsidRDefault="00013E8F" w:rsidP="0017442B">
            <w:pPr>
              <w:spacing w:after="0" w:line="240" w:lineRule="auto"/>
              <w:rPr>
                <w:rFonts w:eastAsia="Cambria"/>
                <w:sz w:val="18"/>
                <w:szCs w:val="18"/>
              </w:rPr>
            </w:pPr>
            <w:r>
              <w:rPr>
                <w:rFonts w:eastAsia="Cambria"/>
                <w:sz w:val="18"/>
                <w:szCs w:val="18"/>
              </w:rPr>
              <w:t>Diana Collins Puente</w:t>
            </w:r>
          </w:p>
        </w:tc>
        <w:tc>
          <w:tcPr>
            <w:tcW w:w="2181" w:type="dxa"/>
            <w:shd w:val="clear" w:color="auto" w:fill="F3F3F3"/>
          </w:tcPr>
          <w:p w14:paraId="7E5096D7" w14:textId="77777777" w:rsidR="0017442B" w:rsidRPr="00E70377" w:rsidRDefault="005B60DE" w:rsidP="0017442B">
            <w:pPr>
              <w:pStyle w:val="MediumGrid21"/>
              <w:rPr>
                <w:b/>
                <w:sz w:val="18"/>
                <w:szCs w:val="18"/>
              </w:rPr>
            </w:pPr>
            <w:r>
              <w:rPr>
                <w:b/>
                <w:sz w:val="18"/>
                <w:szCs w:val="18"/>
              </w:rPr>
              <w:t>Present</w:t>
            </w:r>
          </w:p>
        </w:tc>
      </w:tr>
      <w:tr w:rsidR="0017442B" w:rsidRPr="00E70377" w14:paraId="4F1A001C" w14:textId="77777777" w:rsidTr="00532080">
        <w:tc>
          <w:tcPr>
            <w:tcW w:w="2151" w:type="dxa"/>
            <w:shd w:val="clear" w:color="auto" w:fill="F3F3F3"/>
          </w:tcPr>
          <w:p w14:paraId="4483E159" w14:textId="77777777" w:rsidR="0017442B" w:rsidRPr="00E70377" w:rsidRDefault="00013E8F" w:rsidP="0017442B">
            <w:pPr>
              <w:spacing w:after="0" w:line="240" w:lineRule="auto"/>
              <w:rPr>
                <w:rFonts w:eastAsia="Cambria"/>
                <w:sz w:val="18"/>
                <w:szCs w:val="18"/>
              </w:rPr>
            </w:pPr>
            <w:r>
              <w:rPr>
                <w:rFonts w:eastAsia="Cambria"/>
                <w:sz w:val="18"/>
                <w:szCs w:val="18"/>
              </w:rPr>
              <w:t>Andrew Yan</w:t>
            </w:r>
          </w:p>
        </w:tc>
        <w:tc>
          <w:tcPr>
            <w:tcW w:w="2254" w:type="dxa"/>
            <w:shd w:val="clear" w:color="auto" w:fill="F3F3F3"/>
          </w:tcPr>
          <w:p w14:paraId="1268DA98" w14:textId="77777777" w:rsidR="0017442B" w:rsidRPr="00E70377" w:rsidRDefault="00532080" w:rsidP="0017442B">
            <w:pPr>
              <w:pStyle w:val="MediumGrid21"/>
              <w:rPr>
                <w:b/>
                <w:sz w:val="18"/>
                <w:szCs w:val="18"/>
              </w:rPr>
            </w:pPr>
            <w:r>
              <w:rPr>
                <w:b/>
                <w:sz w:val="18"/>
                <w:szCs w:val="18"/>
              </w:rPr>
              <w:t>Present</w:t>
            </w:r>
          </w:p>
        </w:tc>
        <w:tc>
          <w:tcPr>
            <w:tcW w:w="2044" w:type="dxa"/>
            <w:shd w:val="clear" w:color="auto" w:fill="F3F3F3"/>
          </w:tcPr>
          <w:p w14:paraId="5B96A2BA" w14:textId="77777777" w:rsidR="00375D6A" w:rsidRDefault="00375D6A" w:rsidP="0017442B">
            <w:pPr>
              <w:spacing w:after="0" w:line="240" w:lineRule="auto"/>
              <w:rPr>
                <w:rFonts w:eastAsia="Cambria"/>
                <w:sz w:val="18"/>
                <w:szCs w:val="18"/>
              </w:rPr>
            </w:pPr>
            <w:r>
              <w:rPr>
                <w:rFonts w:eastAsia="Cambria"/>
                <w:sz w:val="18"/>
                <w:szCs w:val="18"/>
              </w:rPr>
              <w:t xml:space="preserve">Rafael Cornejo </w:t>
            </w:r>
          </w:p>
          <w:p w14:paraId="3CEDAB89" w14:textId="77777777" w:rsidR="00375D6A" w:rsidRPr="00087B0C" w:rsidRDefault="00375D6A" w:rsidP="0017442B">
            <w:pPr>
              <w:spacing w:after="0" w:line="240" w:lineRule="auto"/>
              <w:rPr>
                <w:rFonts w:eastAsia="Cambria"/>
                <w:sz w:val="18"/>
                <w:szCs w:val="18"/>
              </w:rPr>
            </w:pPr>
            <w:r>
              <w:rPr>
                <w:rFonts w:eastAsia="Cambria"/>
                <w:sz w:val="18"/>
                <w:szCs w:val="18"/>
              </w:rPr>
              <w:t xml:space="preserve">(Senate </w:t>
            </w:r>
            <w:proofErr w:type="spellStart"/>
            <w:r>
              <w:rPr>
                <w:rFonts w:eastAsia="Cambria"/>
                <w:sz w:val="18"/>
                <w:szCs w:val="18"/>
              </w:rPr>
              <w:t>Lialson</w:t>
            </w:r>
            <w:proofErr w:type="spellEnd"/>
            <w:r>
              <w:rPr>
                <w:rFonts w:eastAsia="Cambria"/>
                <w:sz w:val="18"/>
                <w:szCs w:val="18"/>
              </w:rPr>
              <w:t>)</w:t>
            </w:r>
          </w:p>
        </w:tc>
        <w:tc>
          <w:tcPr>
            <w:tcW w:w="2181" w:type="dxa"/>
            <w:shd w:val="clear" w:color="auto" w:fill="F3F3F3"/>
          </w:tcPr>
          <w:p w14:paraId="04DA8B2D" w14:textId="77777777" w:rsidR="0017442B" w:rsidRPr="00E70377" w:rsidRDefault="00375D6A" w:rsidP="0017442B">
            <w:pPr>
              <w:pStyle w:val="MediumGrid21"/>
              <w:rPr>
                <w:b/>
                <w:sz w:val="18"/>
                <w:szCs w:val="18"/>
              </w:rPr>
            </w:pPr>
            <w:r>
              <w:rPr>
                <w:b/>
                <w:sz w:val="18"/>
                <w:szCs w:val="18"/>
              </w:rPr>
              <w:t>Present (Arrived at 11:50am)</w:t>
            </w:r>
          </w:p>
        </w:tc>
      </w:tr>
      <w:tr w:rsidR="0017442B" w:rsidRPr="00E70377" w14:paraId="19222D43" w14:textId="77777777" w:rsidTr="00532080">
        <w:trPr>
          <w:trHeight w:val="260"/>
        </w:trPr>
        <w:tc>
          <w:tcPr>
            <w:tcW w:w="2151" w:type="dxa"/>
            <w:shd w:val="clear" w:color="auto" w:fill="F3F3F3"/>
          </w:tcPr>
          <w:p w14:paraId="338305F1" w14:textId="77777777" w:rsidR="0017442B" w:rsidRPr="0081423A" w:rsidRDefault="00013E8F" w:rsidP="0017442B">
            <w:pPr>
              <w:spacing w:after="0" w:line="240" w:lineRule="auto"/>
              <w:rPr>
                <w:rFonts w:eastAsia="Cambria"/>
                <w:sz w:val="18"/>
                <w:szCs w:val="18"/>
              </w:rPr>
            </w:pPr>
            <w:r>
              <w:rPr>
                <w:rFonts w:eastAsia="Cambria"/>
                <w:sz w:val="18"/>
                <w:szCs w:val="18"/>
              </w:rPr>
              <w:t>Emma Xing</w:t>
            </w:r>
          </w:p>
        </w:tc>
        <w:tc>
          <w:tcPr>
            <w:tcW w:w="2254" w:type="dxa"/>
            <w:shd w:val="clear" w:color="auto" w:fill="F3F3F3"/>
          </w:tcPr>
          <w:p w14:paraId="4487CB3D" w14:textId="77777777" w:rsidR="0017442B" w:rsidRPr="00E70377" w:rsidRDefault="00532080" w:rsidP="0017442B">
            <w:pPr>
              <w:pStyle w:val="MediumGrid21"/>
              <w:rPr>
                <w:b/>
                <w:sz w:val="18"/>
                <w:szCs w:val="18"/>
              </w:rPr>
            </w:pPr>
            <w:r>
              <w:rPr>
                <w:b/>
                <w:sz w:val="18"/>
                <w:szCs w:val="18"/>
              </w:rPr>
              <w:t>Absent (Excused)</w:t>
            </w:r>
          </w:p>
        </w:tc>
        <w:tc>
          <w:tcPr>
            <w:tcW w:w="2044" w:type="dxa"/>
            <w:shd w:val="clear" w:color="auto" w:fill="F3F3F3"/>
          </w:tcPr>
          <w:p w14:paraId="288CB116" w14:textId="77777777" w:rsidR="0017442B" w:rsidRDefault="0017442B" w:rsidP="0017442B">
            <w:pPr>
              <w:spacing w:after="0" w:line="240" w:lineRule="auto"/>
              <w:rPr>
                <w:rFonts w:eastAsia="Cambria"/>
                <w:sz w:val="18"/>
                <w:szCs w:val="18"/>
              </w:rPr>
            </w:pPr>
          </w:p>
        </w:tc>
        <w:tc>
          <w:tcPr>
            <w:tcW w:w="2181" w:type="dxa"/>
            <w:shd w:val="clear" w:color="auto" w:fill="F3F3F3"/>
          </w:tcPr>
          <w:p w14:paraId="38726F3C" w14:textId="77777777" w:rsidR="0017442B" w:rsidRPr="00E70377" w:rsidRDefault="0017442B" w:rsidP="0017442B">
            <w:pPr>
              <w:pStyle w:val="MediumGrid21"/>
              <w:rPr>
                <w:b/>
                <w:sz w:val="18"/>
                <w:szCs w:val="18"/>
              </w:rPr>
            </w:pPr>
          </w:p>
        </w:tc>
      </w:tr>
      <w:tr w:rsidR="0017442B" w:rsidRPr="00E70377" w14:paraId="7D1247A1" w14:textId="77777777" w:rsidTr="00532080">
        <w:tc>
          <w:tcPr>
            <w:tcW w:w="2151" w:type="dxa"/>
            <w:shd w:val="clear" w:color="auto" w:fill="F3F3F3"/>
          </w:tcPr>
          <w:p w14:paraId="4F2F1C5C" w14:textId="77777777" w:rsidR="0017442B" w:rsidRPr="0081423A" w:rsidRDefault="00013E8F" w:rsidP="0017442B">
            <w:pPr>
              <w:spacing w:after="0" w:line="240" w:lineRule="auto"/>
              <w:rPr>
                <w:rFonts w:eastAsia="Cambria"/>
                <w:sz w:val="18"/>
                <w:szCs w:val="18"/>
              </w:rPr>
            </w:pPr>
            <w:r>
              <w:rPr>
                <w:rFonts w:eastAsia="Cambria"/>
                <w:sz w:val="18"/>
                <w:szCs w:val="18"/>
              </w:rPr>
              <w:t>Hattie Grace</w:t>
            </w:r>
          </w:p>
        </w:tc>
        <w:tc>
          <w:tcPr>
            <w:tcW w:w="2254" w:type="dxa"/>
            <w:shd w:val="clear" w:color="auto" w:fill="F3F3F3"/>
          </w:tcPr>
          <w:p w14:paraId="5D5FD807" w14:textId="77777777" w:rsidR="0017442B" w:rsidRPr="00E70377" w:rsidRDefault="00532080" w:rsidP="0017442B">
            <w:pPr>
              <w:pStyle w:val="MediumGrid21"/>
              <w:rPr>
                <w:b/>
                <w:sz w:val="18"/>
                <w:szCs w:val="18"/>
              </w:rPr>
            </w:pPr>
            <w:r>
              <w:rPr>
                <w:b/>
                <w:sz w:val="18"/>
                <w:szCs w:val="18"/>
              </w:rPr>
              <w:t>Present</w:t>
            </w:r>
          </w:p>
        </w:tc>
        <w:tc>
          <w:tcPr>
            <w:tcW w:w="2044" w:type="dxa"/>
            <w:shd w:val="clear" w:color="auto" w:fill="F3F3F3"/>
          </w:tcPr>
          <w:p w14:paraId="40EF5FE1" w14:textId="77777777" w:rsidR="0017442B" w:rsidRDefault="0017442B" w:rsidP="0017442B">
            <w:pPr>
              <w:spacing w:after="0" w:line="240" w:lineRule="auto"/>
              <w:rPr>
                <w:rFonts w:eastAsia="Cambria"/>
                <w:sz w:val="18"/>
                <w:szCs w:val="18"/>
              </w:rPr>
            </w:pPr>
          </w:p>
        </w:tc>
        <w:tc>
          <w:tcPr>
            <w:tcW w:w="2181" w:type="dxa"/>
            <w:shd w:val="clear" w:color="auto" w:fill="F3F3F3"/>
          </w:tcPr>
          <w:p w14:paraId="3A3E24B0" w14:textId="77777777" w:rsidR="0017442B" w:rsidRPr="00E70377" w:rsidRDefault="0017442B" w:rsidP="0017442B">
            <w:pPr>
              <w:pStyle w:val="MediumGrid21"/>
              <w:rPr>
                <w:b/>
                <w:sz w:val="18"/>
                <w:szCs w:val="18"/>
              </w:rPr>
            </w:pPr>
          </w:p>
        </w:tc>
      </w:tr>
      <w:tr w:rsidR="0017442B" w:rsidRPr="00E70377" w14:paraId="4BECABFB" w14:textId="77777777" w:rsidTr="00532080">
        <w:tc>
          <w:tcPr>
            <w:tcW w:w="2151" w:type="dxa"/>
            <w:shd w:val="clear" w:color="auto" w:fill="F3F3F3"/>
          </w:tcPr>
          <w:p w14:paraId="4152E792" w14:textId="77777777" w:rsidR="0017442B" w:rsidRPr="00E70377" w:rsidRDefault="00013E8F" w:rsidP="0017442B">
            <w:pPr>
              <w:spacing w:after="0" w:line="240" w:lineRule="auto"/>
              <w:rPr>
                <w:rFonts w:eastAsia="Cambria"/>
                <w:sz w:val="18"/>
                <w:szCs w:val="18"/>
              </w:rPr>
            </w:pPr>
            <w:r>
              <w:rPr>
                <w:rFonts w:eastAsia="Cambria"/>
                <w:sz w:val="18"/>
                <w:szCs w:val="18"/>
              </w:rPr>
              <w:t>Jennifer Pantoja</w:t>
            </w:r>
          </w:p>
        </w:tc>
        <w:tc>
          <w:tcPr>
            <w:tcW w:w="2254" w:type="dxa"/>
            <w:shd w:val="clear" w:color="auto" w:fill="F3F3F3"/>
          </w:tcPr>
          <w:p w14:paraId="248A9E16" w14:textId="77777777" w:rsidR="0017442B" w:rsidRPr="00E70377" w:rsidRDefault="00532080" w:rsidP="0017442B">
            <w:pPr>
              <w:pStyle w:val="MediumGrid21"/>
              <w:rPr>
                <w:b/>
                <w:sz w:val="18"/>
                <w:szCs w:val="18"/>
              </w:rPr>
            </w:pPr>
            <w:r>
              <w:rPr>
                <w:b/>
                <w:sz w:val="18"/>
                <w:szCs w:val="18"/>
              </w:rPr>
              <w:t>Absent (Excused)</w:t>
            </w:r>
          </w:p>
        </w:tc>
        <w:tc>
          <w:tcPr>
            <w:tcW w:w="2044" w:type="dxa"/>
            <w:shd w:val="clear" w:color="auto" w:fill="F3F3F3"/>
          </w:tcPr>
          <w:p w14:paraId="74DF87DB"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3E6BE2E8" w14:textId="77777777" w:rsidR="0017442B" w:rsidRPr="00E70377" w:rsidRDefault="0017442B" w:rsidP="0017442B">
            <w:pPr>
              <w:pStyle w:val="MediumGrid21"/>
              <w:rPr>
                <w:b/>
                <w:sz w:val="18"/>
                <w:szCs w:val="18"/>
              </w:rPr>
            </w:pPr>
          </w:p>
        </w:tc>
      </w:tr>
      <w:tr w:rsidR="0017442B" w:rsidRPr="00E70377" w14:paraId="3214D6DD" w14:textId="77777777" w:rsidTr="00532080">
        <w:trPr>
          <w:trHeight w:val="134"/>
        </w:trPr>
        <w:tc>
          <w:tcPr>
            <w:tcW w:w="2151" w:type="dxa"/>
            <w:shd w:val="clear" w:color="auto" w:fill="F3F3F3"/>
          </w:tcPr>
          <w:p w14:paraId="518EA3E2" w14:textId="77777777" w:rsidR="0017442B" w:rsidRPr="00013E8F" w:rsidRDefault="00013E8F" w:rsidP="0017442B">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254" w:type="dxa"/>
            <w:shd w:val="clear" w:color="auto" w:fill="F3F3F3"/>
          </w:tcPr>
          <w:p w14:paraId="6831FDED" w14:textId="77777777" w:rsidR="0017442B" w:rsidRPr="00E70377" w:rsidRDefault="00532080" w:rsidP="0017442B">
            <w:pPr>
              <w:pStyle w:val="MediumGrid21"/>
              <w:rPr>
                <w:b/>
                <w:sz w:val="18"/>
                <w:szCs w:val="18"/>
              </w:rPr>
            </w:pPr>
            <w:r>
              <w:rPr>
                <w:b/>
                <w:sz w:val="18"/>
                <w:szCs w:val="18"/>
              </w:rPr>
              <w:t>Present</w:t>
            </w:r>
          </w:p>
        </w:tc>
        <w:tc>
          <w:tcPr>
            <w:tcW w:w="2044" w:type="dxa"/>
            <w:shd w:val="clear" w:color="auto" w:fill="F3F3F3"/>
          </w:tcPr>
          <w:p w14:paraId="60E74B5B"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2442CF3B" w14:textId="77777777" w:rsidR="0017442B" w:rsidRPr="00E70377" w:rsidRDefault="0017442B" w:rsidP="0017442B">
            <w:pPr>
              <w:pStyle w:val="MediumGrid21"/>
              <w:rPr>
                <w:b/>
                <w:sz w:val="18"/>
                <w:szCs w:val="18"/>
              </w:rPr>
            </w:pPr>
          </w:p>
        </w:tc>
      </w:tr>
    </w:tbl>
    <w:p w14:paraId="64839A40" w14:textId="77777777" w:rsidR="001C3DBA" w:rsidRPr="001507C1" w:rsidRDefault="001C3DBA" w:rsidP="001C3DBA">
      <w:pPr>
        <w:pStyle w:val="MediumGrid21"/>
        <w:rPr>
          <w:b/>
          <w:sz w:val="24"/>
          <w:szCs w:val="24"/>
        </w:rPr>
      </w:pPr>
    </w:p>
    <w:p w14:paraId="27C16B68" w14:textId="77777777" w:rsidR="00875BD0" w:rsidRPr="00875BD0" w:rsidRDefault="00875BD0" w:rsidP="0076684E">
      <w:pPr>
        <w:pStyle w:val="MediumGrid21"/>
        <w:rPr>
          <w:b/>
          <w:sz w:val="24"/>
          <w:szCs w:val="24"/>
        </w:rPr>
      </w:pPr>
    </w:p>
    <w:p w14:paraId="42424CAC"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04843ECD" w14:textId="77777777" w:rsidR="005D70E0" w:rsidRDefault="008955CD" w:rsidP="002C5F19">
      <w:pPr>
        <w:pStyle w:val="MediumGrid21"/>
        <w:rPr>
          <w:b/>
          <w:sz w:val="24"/>
          <w:szCs w:val="24"/>
        </w:rPr>
      </w:pPr>
      <w:r>
        <w:rPr>
          <w:b/>
          <w:sz w:val="24"/>
          <w:szCs w:val="24"/>
        </w:rPr>
        <w:t xml:space="preserve">B.1. </w:t>
      </w:r>
      <w:r w:rsidR="005B60DE">
        <w:rPr>
          <w:b/>
          <w:sz w:val="24"/>
          <w:szCs w:val="24"/>
        </w:rPr>
        <w:t>Board Member Introductions</w:t>
      </w:r>
    </w:p>
    <w:p w14:paraId="6069E98E" w14:textId="77777777" w:rsidR="00532080" w:rsidRDefault="00532080" w:rsidP="002C5F19">
      <w:pPr>
        <w:pStyle w:val="MediumGrid21"/>
        <w:rPr>
          <w:b/>
          <w:sz w:val="24"/>
          <w:szCs w:val="24"/>
        </w:rPr>
      </w:pPr>
    </w:p>
    <w:p w14:paraId="5A31D76F" w14:textId="77777777" w:rsidR="005B60DE" w:rsidRDefault="00532080" w:rsidP="002C5F19">
      <w:pPr>
        <w:pStyle w:val="MediumGrid21"/>
        <w:rPr>
          <w:sz w:val="24"/>
          <w:szCs w:val="24"/>
        </w:rPr>
      </w:pPr>
      <w:r>
        <w:rPr>
          <w:sz w:val="24"/>
          <w:szCs w:val="24"/>
        </w:rPr>
        <w:t xml:space="preserve">John Paul: </w:t>
      </w:r>
      <w:r w:rsidR="005B60DE">
        <w:rPr>
          <w:sz w:val="24"/>
          <w:szCs w:val="24"/>
        </w:rPr>
        <w:t xml:space="preserve">Hi everyone and welcome to Elections Board (again). I’m John Paul, a </w:t>
      </w:r>
      <w:r w:rsidR="001C3DBA">
        <w:rPr>
          <w:sz w:val="24"/>
          <w:szCs w:val="24"/>
        </w:rPr>
        <w:t>fourth</w:t>
      </w:r>
      <w:r w:rsidR="005B60DE">
        <w:rPr>
          <w:sz w:val="24"/>
          <w:szCs w:val="24"/>
        </w:rPr>
        <w:t xml:space="preserve"> year History of Public Policy major. This my second year doing elections, and I’m also the chair of the board.</w:t>
      </w:r>
    </w:p>
    <w:p w14:paraId="452297EA" w14:textId="77777777" w:rsidR="005B60DE" w:rsidRDefault="005B60DE" w:rsidP="002C5F19">
      <w:pPr>
        <w:pStyle w:val="MediumGrid21"/>
        <w:rPr>
          <w:sz w:val="24"/>
          <w:szCs w:val="24"/>
        </w:rPr>
      </w:pPr>
      <w:r>
        <w:rPr>
          <w:sz w:val="24"/>
          <w:szCs w:val="24"/>
        </w:rPr>
        <w:t>Davis: I’m Davis. I’m a third year and this is my second year on the board.</w:t>
      </w:r>
    </w:p>
    <w:p w14:paraId="5B2AB6A3" w14:textId="77777777" w:rsidR="005B60DE" w:rsidRDefault="005B60DE" w:rsidP="002C5F19">
      <w:pPr>
        <w:pStyle w:val="MediumGrid21"/>
        <w:rPr>
          <w:sz w:val="24"/>
          <w:szCs w:val="24"/>
        </w:rPr>
      </w:pPr>
      <w:r>
        <w:rPr>
          <w:sz w:val="24"/>
          <w:szCs w:val="24"/>
        </w:rPr>
        <w:t xml:space="preserve">Rachel: I’m Rachel, I’m a third year </w:t>
      </w:r>
      <w:proofErr w:type="spellStart"/>
      <w:r>
        <w:rPr>
          <w:sz w:val="24"/>
          <w:szCs w:val="24"/>
        </w:rPr>
        <w:t>poli</w:t>
      </w:r>
      <w:proofErr w:type="spellEnd"/>
      <w:r>
        <w:rPr>
          <w:sz w:val="24"/>
          <w:szCs w:val="24"/>
        </w:rPr>
        <w:t xml:space="preserve"> sci major and this is my first year on the board.</w:t>
      </w:r>
    </w:p>
    <w:p w14:paraId="10AD61C3" w14:textId="77777777" w:rsidR="005B60DE" w:rsidRDefault="005B60DE" w:rsidP="002C5F19">
      <w:pPr>
        <w:pStyle w:val="MediumGrid21"/>
        <w:rPr>
          <w:sz w:val="24"/>
          <w:szCs w:val="24"/>
        </w:rPr>
      </w:pPr>
      <w:r>
        <w:rPr>
          <w:sz w:val="24"/>
          <w:szCs w:val="24"/>
        </w:rPr>
        <w:t xml:space="preserve">Hattie: I’m Hattie, a </w:t>
      </w:r>
      <w:proofErr w:type="gramStart"/>
      <w:r>
        <w:rPr>
          <w:sz w:val="24"/>
          <w:szCs w:val="24"/>
        </w:rPr>
        <w:t>fourth year</w:t>
      </w:r>
      <w:proofErr w:type="gramEnd"/>
      <w:r>
        <w:rPr>
          <w:sz w:val="24"/>
          <w:szCs w:val="24"/>
        </w:rPr>
        <w:t xml:space="preserve"> econ + philosophy double major and it’s my second year on the board.</w:t>
      </w:r>
    </w:p>
    <w:p w14:paraId="668C2172" w14:textId="77777777" w:rsidR="005B60DE" w:rsidRDefault="005B60DE" w:rsidP="002C5F19">
      <w:pPr>
        <w:pStyle w:val="MediumGrid21"/>
        <w:rPr>
          <w:sz w:val="24"/>
          <w:szCs w:val="24"/>
        </w:rPr>
      </w:pPr>
      <w:r>
        <w:rPr>
          <w:sz w:val="24"/>
          <w:szCs w:val="24"/>
        </w:rPr>
        <w:t xml:space="preserve">Andrew: I’m Andrew, a </w:t>
      </w:r>
      <w:proofErr w:type="gramStart"/>
      <w:r>
        <w:rPr>
          <w:sz w:val="24"/>
          <w:szCs w:val="24"/>
        </w:rPr>
        <w:t>second year</w:t>
      </w:r>
      <w:proofErr w:type="gramEnd"/>
      <w:r>
        <w:rPr>
          <w:sz w:val="24"/>
          <w:szCs w:val="24"/>
        </w:rPr>
        <w:t xml:space="preserve"> econ and accounting major and this is my second year here.</w:t>
      </w:r>
    </w:p>
    <w:p w14:paraId="28EC07AE" w14:textId="77777777" w:rsidR="005B60DE" w:rsidRPr="00532080" w:rsidRDefault="005B60DE" w:rsidP="002C5F19">
      <w:pPr>
        <w:pStyle w:val="MediumGrid21"/>
        <w:rPr>
          <w:sz w:val="24"/>
          <w:szCs w:val="24"/>
        </w:rPr>
      </w:pPr>
    </w:p>
    <w:p w14:paraId="01EF5BF5" w14:textId="77777777" w:rsidR="005B60DE" w:rsidRDefault="005B60DE" w:rsidP="002C5F19">
      <w:pPr>
        <w:pStyle w:val="MediumGrid21"/>
        <w:rPr>
          <w:sz w:val="24"/>
          <w:szCs w:val="24"/>
        </w:rPr>
      </w:pPr>
      <w:r>
        <w:rPr>
          <w:sz w:val="24"/>
          <w:szCs w:val="24"/>
        </w:rPr>
        <w:t>Diana: My name is Diana. I serve as the co-assistant director for community affairs, civic engagement and advocacy. It’s my fifth year at UCSB and I’m one of the advisors for the Elections Board along with Ruth.</w:t>
      </w:r>
    </w:p>
    <w:p w14:paraId="56A76CE4" w14:textId="77777777" w:rsidR="005B60DE" w:rsidRDefault="005B60DE" w:rsidP="002C5F19">
      <w:pPr>
        <w:pStyle w:val="MediumGrid21"/>
        <w:rPr>
          <w:sz w:val="24"/>
          <w:szCs w:val="24"/>
        </w:rPr>
      </w:pPr>
      <w:r>
        <w:rPr>
          <w:sz w:val="24"/>
          <w:szCs w:val="24"/>
        </w:rPr>
        <w:t xml:space="preserve">Ruth: Hi everyone, I’m Ruth Garcia Guevara, the advisor for AS Elections. My </w:t>
      </w:r>
      <w:proofErr w:type="gramStart"/>
      <w:r>
        <w:rPr>
          <w:sz w:val="24"/>
          <w:szCs w:val="24"/>
        </w:rPr>
        <w:t>main focus</w:t>
      </w:r>
      <w:proofErr w:type="gramEnd"/>
      <w:r>
        <w:rPr>
          <w:sz w:val="24"/>
          <w:szCs w:val="24"/>
        </w:rPr>
        <w:t xml:space="preserve"> here is Elections</w:t>
      </w:r>
      <w:r w:rsidR="001C3DBA">
        <w:rPr>
          <w:sz w:val="24"/>
          <w:szCs w:val="24"/>
        </w:rPr>
        <w:t>. It’s special elections season and it’s the second time we’ve had a special election in my time here.</w:t>
      </w:r>
    </w:p>
    <w:p w14:paraId="70094B15" w14:textId="77777777" w:rsidR="001C3DBA" w:rsidRDefault="001C3DBA" w:rsidP="002C5F19">
      <w:pPr>
        <w:pStyle w:val="MediumGrid21"/>
        <w:rPr>
          <w:sz w:val="24"/>
          <w:szCs w:val="24"/>
        </w:rPr>
      </w:pPr>
      <w:r>
        <w:rPr>
          <w:sz w:val="24"/>
          <w:szCs w:val="24"/>
        </w:rPr>
        <w:lastRenderedPageBreak/>
        <w:t xml:space="preserve">Diana: The timeline for </w:t>
      </w:r>
      <w:proofErr w:type="gramStart"/>
      <w:r>
        <w:rPr>
          <w:sz w:val="24"/>
          <w:szCs w:val="24"/>
        </w:rPr>
        <w:t>this special elections</w:t>
      </w:r>
      <w:proofErr w:type="gramEnd"/>
      <w:r>
        <w:rPr>
          <w:sz w:val="24"/>
          <w:szCs w:val="24"/>
        </w:rPr>
        <w:t xml:space="preserve"> is so short and not many people know it’s happening, and it’s our job to advertise and get the word out.</w:t>
      </w:r>
    </w:p>
    <w:p w14:paraId="2F9256D2" w14:textId="77777777" w:rsidR="001C3DBA" w:rsidRPr="005B60DE" w:rsidRDefault="001C3DBA" w:rsidP="002C5F19">
      <w:pPr>
        <w:pStyle w:val="MediumGrid21"/>
        <w:rPr>
          <w:sz w:val="24"/>
          <w:szCs w:val="24"/>
        </w:rPr>
      </w:pPr>
    </w:p>
    <w:p w14:paraId="1C19893D" w14:textId="77777777" w:rsidR="008955CD" w:rsidRDefault="008955CD" w:rsidP="002C5F19">
      <w:pPr>
        <w:pStyle w:val="MediumGrid21"/>
        <w:rPr>
          <w:b/>
          <w:sz w:val="24"/>
          <w:szCs w:val="24"/>
        </w:rPr>
      </w:pPr>
      <w:r>
        <w:rPr>
          <w:b/>
          <w:sz w:val="24"/>
          <w:szCs w:val="24"/>
        </w:rPr>
        <w:t>B.2. Confidentiality</w:t>
      </w:r>
    </w:p>
    <w:p w14:paraId="1AB29F90" w14:textId="77777777" w:rsidR="005B60DE" w:rsidRDefault="005B60DE" w:rsidP="002C5F19">
      <w:pPr>
        <w:pStyle w:val="MediumGrid21"/>
        <w:rPr>
          <w:b/>
          <w:sz w:val="24"/>
          <w:szCs w:val="24"/>
        </w:rPr>
      </w:pPr>
    </w:p>
    <w:p w14:paraId="51A005D8" w14:textId="77777777" w:rsidR="005B60DE" w:rsidRDefault="005B60DE" w:rsidP="002C5F19">
      <w:pPr>
        <w:pStyle w:val="MediumGrid21"/>
        <w:rPr>
          <w:sz w:val="24"/>
          <w:szCs w:val="24"/>
        </w:rPr>
      </w:pPr>
      <w:r>
        <w:rPr>
          <w:sz w:val="24"/>
          <w:szCs w:val="24"/>
        </w:rPr>
        <w:t>John Paul: Elections Board deals with many elections-related complaints, and we must remember to maintain a level of confidentiality relating to those complaints.</w:t>
      </w:r>
    </w:p>
    <w:p w14:paraId="030D0198" w14:textId="77777777" w:rsidR="005B60DE" w:rsidRDefault="005B60DE" w:rsidP="002C5F19">
      <w:pPr>
        <w:pStyle w:val="MediumGrid21"/>
        <w:rPr>
          <w:sz w:val="24"/>
          <w:szCs w:val="24"/>
        </w:rPr>
      </w:pPr>
      <w:r>
        <w:rPr>
          <w:sz w:val="24"/>
          <w:szCs w:val="24"/>
        </w:rPr>
        <w:t xml:space="preserve">John Paul: Especially during Spring Elections, some of you might know others running for certain positions. Even if you’re friends with other people, you can’t tell them about elections board matters, like complaints. We can’t share this kind of information with anyone else. </w:t>
      </w:r>
    </w:p>
    <w:p w14:paraId="2502DAB2" w14:textId="77777777" w:rsidR="005B60DE" w:rsidRPr="005B60DE" w:rsidRDefault="005B60DE" w:rsidP="002C5F19">
      <w:pPr>
        <w:pStyle w:val="MediumGrid21"/>
        <w:rPr>
          <w:sz w:val="24"/>
          <w:szCs w:val="24"/>
        </w:rPr>
      </w:pPr>
    </w:p>
    <w:p w14:paraId="798C9429" w14:textId="77777777" w:rsidR="008955CD" w:rsidRDefault="008955CD" w:rsidP="002C5F19">
      <w:pPr>
        <w:pStyle w:val="MediumGrid21"/>
        <w:rPr>
          <w:b/>
          <w:sz w:val="24"/>
          <w:szCs w:val="24"/>
        </w:rPr>
      </w:pPr>
      <w:r>
        <w:rPr>
          <w:b/>
          <w:sz w:val="24"/>
          <w:szCs w:val="24"/>
        </w:rPr>
        <w:t>B.3. Advertising</w:t>
      </w:r>
    </w:p>
    <w:p w14:paraId="211CF443" w14:textId="77777777" w:rsidR="005B60DE" w:rsidRDefault="005B60DE" w:rsidP="002C5F19">
      <w:pPr>
        <w:pStyle w:val="MediumGrid21"/>
        <w:rPr>
          <w:b/>
          <w:sz w:val="24"/>
          <w:szCs w:val="24"/>
        </w:rPr>
      </w:pPr>
    </w:p>
    <w:p w14:paraId="6ED3827B" w14:textId="77777777" w:rsidR="005B60DE" w:rsidRDefault="005B60DE" w:rsidP="002C5F19">
      <w:pPr>
        <w:pStyle w:val="MediumGrid21"/>
        <w:rPr>
          <w:sz w:val="24"/>
          <w:szCs w:val="24"/>
        </w:rPr>
      </w:pPr>
      <w:r>
        <w:rPr>
          <w:sz w:val="24"/>
          <w:szCs w:val="24"/>
        </w:rPr>
        <w:t>John Paul: During Spring Elections, Davis brought up that we don’t really advertise that much in spring elections because there’s parties that advertise for themselves so it’s a bit easier to get out the vote. Now, the burden is on us because there’s only one candidate and no parties. Plus, the one candidate doesn’t seem to be campaigning that much – active campaigning just started and there’s no materials up. At the Senate meeting, I told the senators that it would be nice if they would spread the word about the elections to their BCUs and their classes.</w:t>
      </w:r>
      <w:r w:rsidR="001C3DBA">
        <w:rPr>
          <w:sz w:val="24"/>
          <w:szCs w:val="24"/>
        </w:rPr>
        <w:t xml:space="preserve"> We’re going to have to adverti</w:t>
      </w:r>
      <w:r w:rsidR="00375D6A">
        <w:rPr>
          <w:sz w:val="24"/>
          <w:szCs w:val="24"/>
        </w:rPr>
        <w:t>se a lot more for this election cycle</w:t>
      </w:r>
      <w:r w:rsidR="001C3DBA">
        <w:rPr>
          <w:sz w:val="24"/>
          <w:szCs w:val="24"/>
        </w:rPr>
        <w:t>.</w:t>
      </w:r>
    </w:p>
    <w:p w14:paraId="4341A836" w14:textId="77777777" w:rsidR="001C3DBA" w:rsidRDefault="001C3DBA" w:rsidP="002C5F19">
      <w:pPr>
        <w:pStyle w:val="MediumGrid21"/>
        <w:rPr>
          <w:sz w:val="24"/>
          <w:szCs w:val="24"/>
        </w:rPr>
      </w:pPr>
      <w:r>
        <w:rPr>
          <w:sz w:val="24"/>
          <w:szCs w:val="24"/>
        </w:rPr>
        <w:t xml:space="preserve">Davis: Everything is set up, we just need to make sure that people </w:t>
      </w:r>
      <w:proofErr w:type="gramStart"/>
      <w:r>
        <w:rPr>
          <w:sz w:val="24"/>
          <w:szCs w:val="24"/>
        </w:rPr>
        <w:t>actually vote</w:t>
      </w:r>
      <w:proofErr w:type="gramEnd"/>
      <w:r>
        <w:rPr>
          <w:sz w:val="24"/>
          <w:szCs w:val="24"/>
        </w:rPr>
        <w:t xml:space="preserve"> next week. We need to share on social media, table, send emails, and just reach people.</w:t>
      </w:r>
    </w:p>
    <w:p w14:paraId="48DEFF73" w14:textId="77777777" w:rsidR="001C3DBA" w:rsidRDefault="001C3DBA" w:rsidP="002C5F19">
      <w:pPr>
        <w:pStyle w:val="MediumGrid21"/>
        <w:rPr>
          <w:sz w:val="24"/>
          <w:szCs w:val="24"/>
        </w:rPr>
      </w:pPr>
      <w:r>
        <w:rPr>
          <w:sz w:val="24"/>
          <w:szCs w:val="24"/>
        </w:rPr>
        <w:t>John Paul: I haven’t seen the candidate campaign at all.</w:t>
      </w:r>
    </w:p>
    <w:p w14:paraId="2DFAC4D5" w14:textId="77777777" w:rsidR="001C3DBA" w:rsidRDefault="001C3DBA" w:rsidP="002C5F19">
      <w:pPr>
        <w:pStyle w:val="MediumGrid21"/>
        <w:rPr>
          <w:sz w:val="24"/>
          <w:szCs w:val="24"/>
        </w:rPr>
      </w:pPr>
      <w:r>
        <w:rPr>
          <w:sz w:val="24"/>
          <w:szCs w:val="24"/>
        </w:rPr>
        <w:t>Ruth: Is there a board up?</w:t>
      </w:r>
    </w:p>
    <w:p w14:paraId="085DE1FE" w14:textId="77777777" w:rsidR="001C3DBA" w:rsidRDefault="001C3DBA" w:rsidP="002C5F19">
      <w:pPr>
        <w:pStyle w:val="MediumGrid21"/>
        <w:rPr>
          <w:sz w:val="24"/>
          <w:szCs w:val="24"/>
        </w:rPr>
      </w:pPr>
      <w:r>
        <w:rPr>
          <w:sz w:val="24"/>
          <w:szCs w:val="24"/>
        </w:rPr>
        <w:t>John Paul: There isn’t.</w:t>
      </w:r>
    </w:p>
    <w:p w14:paraId="14B3931C" w14:textId="77777777" w:rsidR="00375D6A" w:rsidRDefault="00375D6A" w:rsidP="002C5F19">
      <w:pPr>
        <w:pStyle w:val="MediumGrid21"/>
        <w:rPr>
          <w:sz w:val="24"/>
          <w:szCs w:val="24"/>
        </w:rPr>
      </w:pPr>
    </w:p>
    <w:p w14:paraId="481F57BD" w14:textId="77777777" w:rsidR="001C3DBA" w:rsidRDefault="001C3DBA" w:rsidP="002C5F19">
      <w:pPr>
        <w:pStyle w:val="MediumGrid21"/>
        <w:rPr>
          <w:sz w:val="24"/>
          <w:szCs w:val="24"/>
        </w:rPr>
      </w:pPr>
      <w:r>
        <w:rPr>
          <w:sz w:val="24"/>
          <w:szCs w:val="24"/>
        </w:rPr>
        <w:t xml:space="preserve">Davis: We originally passed $400 for advertising, and we’ve already spent some of it, and if we want an ad in the Daily Nexus it’ll cost $120. </w:t>
      </w:r>
      <w:proofErr w:type="gramStart"/>
      <w:r>
        <w:rPr>
          <w:sz w:val="24"/>
          <w:szCs w:val="24"/>
        </w:rPr>
        <w:t>So</w:t>
      </w:r>
      <w:proofErr w:type="gramEnd"/>
      <w:r>
        <w:rPr>
          <w:sz w:val="24"/>
          <w:szCs w:val="24"/>
        </w:rPr>
        <w:t xml:space="preserve"> we’ll need more money.</w:t>
      </w:r>
    </w:p>
    <w:p w14:paraId="7575BAD5" w14:textId="77777777" w:rsidR="001C3DBA" w:rsidRDefault="001C3DBA" w:rsidP="002C5F19">
      <w:pPr>
        <w:pStyle w:val="MediumGrid21"/>
        <w:rPr>
          <w:sz w:val="24"/>
          <w:szCs w:val="24"/>
        </w:rPr>
      </w:pPr>
    </w:p>
    <w:p w14:paraId="408D8107" w14:textId="77777777" w:rsidR="001C3DBA" w:rsidRPr="00DB3F72" w:rsidRDefault="001C3DBA" w:rsidP="002C5F19">
      <w:pPr>
        <w:pStyle w:val="MediumGrid21"/>
        <w:rPr>
          <w:b/>
          <w:sz w:val="24"/>
          <w:szCs w:val="24"/>
        </w:rPr>
      </w:pPr>
      <w:r w:rsidRPr="00DB3F72">
        <w:rPr>
          <w:b/>
          <w:sz w:val="24"/>
          <w:szCs w:val="24"/>
        </w:rPr>
        <w:t>Motion to allocate another $400 for special elections advertising</w:t>
      </w:r>
      <w:r w:rsidR="00DB3F72">
        <w:rPr>
          <w:b/>
          <w:sz w:val="24"/>
          <w:szCs w:val="24"/>
        </w:rPr>
        <w:t>.</w:t>
      </w:r>
    </w:p>
    <w:p w14:paraId="0F9BC8EE" w14:textId="77777777" w:rsidR="001C3DBA" w:rsidRPr="00DB3F72" w:rsidRDefault="001C3DBA" w:rsidP="00DB3F72">
      <w:pPr>
        <w:pStyle w:val="MediumGrid21"/>
        <w:ind w:firstLine="720"/>
        <w:rPr>
          <w:i/>
          <w:sz w:val="24"/>
          <w:szCs w:val="24"/>
        </w:rPr>
      </w:pPr>
      <w:r w:rsidRPr="00DB3F72">
        <w:rPr>
          <w:i/>
          <w:sz w:val="24"/>
          <w:szCs w:val="24"/>
        </w:rPr>
        <w:t>First/Second: Quan/Grace</w:t>
      </w:r>
    </w:p>
    <w:p w14:paraId="66780EB4" w14:textId="77777777" w:rsidR="001C3DBA" w:rsidRPr="00DB3F72" w:rsidRDefault="001C3DBA" w:rsidP="00DB3F72">
      <w:pPr>
        <w:pStyle w:val="MediumGrid21"/>
        <w:ind w:firstLine="720"/>
        <w:rPr>
          <w:i/>
          <w:sz w:val="24"/>
          <w:szCs w:val="24"/>
        </w:rPr>
      </w:pPr>
      <w:r w:rsidRPr="00DB3F72">
        <w:rPr>
          <w:i/>
          <w:sz w:val="24"/>
          <w:szCs w:val="24"/>
        </w:rPr>
        <w:t>Vote: 4-0-1</w:t>
      </w:r>
    </w:p>
    <w:p w14:paraId="26D8EABB" w14:textId="77777777" w:rsidR="001C3DBA" w:rsidRPr="00DB3F72" w:rsidRDefault="001C3DBA" w:rsidP="00DB3F72">
      <w:pPr>
        <w:pStyle w:val="MediumGrid21"/>
        <w:ind w:firstLine="720"/>
        <w:rPr>
          <w:i/>
          <w:sz w:val="24"/>
          <w:szCs w:val="24"/>
        </w:rPr>
      </w:pPr>
      <w:r w:rsidRPr="00DB3F72">
        <w:rPr>
          <w:i/>
          <w:sz w:val="24"/>
          <w:szCs w:val="24"/>
        </w:rPr>
        <w:t>Motion Passes.</w:t>
      </w:r>
    </w:p>
    <w:p w14:paraId="6AB1CB84" w14:textId="77777777" w:rsidR="001C3DBA" w:rsidRDefault="001C3DBA" w:rsidP="002C5F19">
      <w:pPr>
        <w:pStyle w:val="MediumGrid21"/>
        <w:rPr>
          <w:sz w:val="24"/>
          <w:szCs w:val="24"/>
        </w:rPr>
      </w:pPr>
    </w:p>
    <w:p w14:paraId="41D98103" w14:textId="77777777" w:rsidR="00DC498C" w:rsidRDefault="001C3DBA" w:rsidP="002C5F19">
      <w:pPr>
        <w:pStyle w:val="MediumGrid21"/>
        <w:rPr>
          <w:sz w:val="24"/>
          <w:szCs w:val="24"/>
        </w:rPr>
      </w:pPr>
      <w:r>
        <w:rPr>
          <w:sz w:val="24"/>
          <w:szCs w:val="24"/>
        </w:rPr>
        <w:t xml:space="preserve">Diana: It’s a lot of work, but we need to keep on reminding ourselves that this is about civic engagement and participation in our political process. </w:t>
      </w:r>
    </w:p>
    <w:p w14:paraId="503725CF" w14:textId="77777777" w:rsidR="008618C6" w:rsidRDefault="008618C6" w:rsidP="002C5F19">
      <w:pPr>
        <w:pStyle w:val="MediumGrid21"/>
        <w:rPr>
          <w:sz w:val="24"/>
          <w:szCs w:val="24"/>
        </w:rPr>
      </w:pPr>
    </w:p>
    <w:p w14:paraId="6EB2483E" w14:textId="77777777" w:rsidR="008618C6" w:rsidRDefault="008618C6" w:rsidP="008618C6">
      <w:pPr>
        <w:pStyle w:val="MediumGrid21"/>
        <w:rPr>
          <w:sz w:val="24"/>
          <w:szCs w:val="24"/>
        </w:rPr>
      </w:pPr>
      <w:r>
        <w:rPr>
          <w:sz w:val="24"/>
          <w:szCs w:val="24"/>
        </w:rPr>
        <w:t>John Paul: Also, Madeline did not submit the candidate statement and the deadline is today at 5pm. I emailed you all about this.</w:t>
      </w:r>
    </w:p>
    <w:p w14:paraId="488A6EC1" w14:textId="77777777" w:rsidR="008618C6" w:rsidRDefault="008618C6" w:rsidP="008618C6">
      <w:pPr>
        <w:pStyle w:val="MediumGrid21"/>
        <w:rPr>
          <w:sz w:val="24"/>
          <w:szCs w:val="24"/>
        </w:rPr>
      </w:pPr>
      <w:r>
        <w:rPr>
          <w:sz w:val="24"/>
          <w:szCs w:val="24"/>
        </w:rPr>
        <w:t>Hattie: I agree that that the candidate forums might not be the most effective and it might not be necessary because there’s only one candidate and it might not be a huge event.</w:t>
      </w:r>
    </w:p>
    <w:p w14:paraId="01C7C240" w14:textId="77777777" w:rsidR="008618C6" w:rsidRDefault="008618C6" w:rsidP="008618C6">
      <w:pPr>
        <w:pStyle w:val="MediumGrid21"/>
        <w:rPr>
          <w:sz w:val="24"/>
          <w:szCs w:val="24"/>
        </w:rPr>
      </w:pPr>
      <w:r>
        <w:rPr>
          <w:sz w:val="24"/>
          <w:szCs w:val="24"/>
        </w:rPr>
        <w:t xml:space="preserve">Rafael: Maybe it would be </w:t>
      </w:r>
      <w:proofErr w:type="gramStart"/>
      <w:r>
        <w:rPr>
          <w:sz w:val="24"/>
          <w:szCs w:val="24"/>
        </w:rPr>
        <w:t>more wise</w:t>
      </w:r>
      <w:proofErr w:type="gramEnd"/>
      <w:r>
        <w:rPr>
          <w:sz w:val="24"/>
          <w:szCs w:val="24"/>
        </w:rPr>
        <w:t xml:space="preserve"> to have an event collaborating with the residence halls.</w:t>
      </w:r>
    </w:p>
    <w:p w14:paraId="6773C672" w14:textId="77777777" w:rsidR="008618C6" w:rsidRDefault="008618C6" w:rsidP="008618C6">
      <w:pPr>
        <w:pStyle w:val="MediumGrid21"/>
        <w:rPr>
          <w:sz w:val="24"/>
          <w:szCs w:val="24"/>
        </w:rPr>
      </w:pPr>
      <w:r>
        <w:rPr>
          <w:sz w:val="24"/>
          <w:szCs w:val="24"/>
        </w:rPr>
        <w:t>Andrew: But the event is past – she just didn’t come.</w:t>
      </w:r>
    </w:p>
    <w:p w14:paraId="5F910245" w14:textId="77777777" w:rsidR="008618C6" w:rsidRDefault="008618C6" w:rsidP="008618C6">
      <w:pPr>
        <w:pStyle w:val="MediumGrid21"/>
        <w:rPr>
          <w:sz w:val="24"/>
          <w:szCs w:val="24"/>
        </w:rPr>
      </w:pPr>
      <w:r>
        <w:rPr>
          <w:sz w:val="24"/>
          <w:szCs w:val="24"/>
        </w:rPr>
        <w:lastRenderedPageBreak/>
        <w:t>Rafael: Yeah.</w:t>
      </w:r>
    </w:p>
    <w:p w14:paraId="5910EF66" w14:textId="3E5F3654" w:rsidR="008618C6" w:rsidRDefault="008618C6" w:rsidP="008618C6">
      <w:pPr>
        <w:pStyle w:val="MediumGrid21"/>
        <w:rPr>
          <w:sz w:val="24"/>
          <w:szCs w:val="24"/>
        </w:rPr>
      </w:pPr>
      <w:r>
        <w:rPr>
          <w:sz w:val="24"/>
          <w:szCs w:val="24"/>
        </w:rPr>
        <w:t>John Paul: At 1am on the day of the candidate forums, we got an email from Madeline saying that she wasn’t going to make it to the forums. We emailed asking if she could make it</w:t>
      </w:r>
      <w:r w:rsidR="00F9185D">
        <w:rPr>
          <w:sz w:val="24"/>
          <w:szCs w:val="24"/>
        </w:rPr>
        <w:t xml:space="preserve"> within the 11am-2pm time frame, and she did not make it to the forums.</w:t>
      </w:r>
    </w:p>
    <w:p w14:paraId="79BD1031" w14:textId="77777777" w:rsidR="008618C6" w:rsidRDefault="008618C6" w:rsidP="008618C6">
      <w:pPr>
        <w:pStyle w:val="MediumGrid21"/>
        <w:rPr>
          <w:sz w:val="24"/>
          <w:szCs w:val="24"/>
        </w:rPr>
      </w:pPr>
      <w:r>
        <w:rPr>
          <w:sz w:val="24"/>
          <w:szCs w:val="24"/>
        </w:rPr>
        <w:t>Ruth: If she didn’t want to do it she should have mentioned it beforehand.</w:t>
      </w:r>
    </w:p>
    <w:p w14:paraId="65231678" w14:textId="57987A57" w:rsidR="008618C6" w:rsidRDefault="008618C6" w:rsidP="008618C6">
      <w:pPr>
        <w:pStyle w:val="MediumGrid21"/>
        <w:rPr>
          <w:sz w:val="24"/>
          <w:szCs w:val="24"/>
        </w:rPr>
      </w:pPr>
      <w:r>
        <w:rPr>
          <w:sz w:val="24"/>
          <w:szCs w:val="24"/>
        </w:rPr>
        <w:t>Andrew: She was aware of the forums at the time of declaration of candidacy.</w:t>
      </w:r>
    </w:p>
    <w:p w14:paraId="0E21DE60" w14:textId="0B846165" w:rsidR="008618C6" w:rsidRDefault="00F9185D" w:rsidP="008618C6">
      <w:pPr>
        <w:pStyle w:val="MediumGrid21"/>
        <w:rPr>
          <w:sz w:val="24"/>
          <w:szCs w:val="24"/>
        </w:rPr>
      </w:pPr>
      <w:r>
        <w:rPr>
          <w:sz w:val="24"/>
          <w:szCs w:val="24"/>
        </w:rPr>
        <w:t>Ruth: We used our time, the</w:t>
      </w:r>
      <w:r w:rsidR="008618C6">
        <w:rPr>
          <w:sz w:val="24"/>
          <w:szCs w:val="24"/>
        </w:rPr>
        <w:t xml:space="preserve"> time of staff members and </w:t>
      </w:r>
      <w:r>
        <w:rPr>
          <w:sz w:val="24"/>
          <w:szCs w:val="24"/>
        </w:rPr>
        <w:t xml:space="preserve">fees </w:t>
      </w:r>
      <w:r w:rsidR="008618C6">
        <w:rPr>
          <w:sz w:val="24"/>
          <w:szCs w:val="24"/>
        </w:rPr>
        <w:t>to rent out the Hub for the candidate forums.</w:t>
      </w:r>
      <w:r>
        <w:rPr>
          <w:sz w:val="24"/>
          <w:szCs w:val="24"/>
        </w:rPr>
        <w:t xml:space="preserve"> It’s all put to no use if the candidate doesn’t show up.</w:t>
      </w:r>
    </w:p>
    <w:p w14:paraId="445CC81D" w14:textId="77777777" w:rsidR="008618C6" w:rsidRDefault="008618C6" w:rsidP="008618C6">
      <w:pPr>
        <w:pStyle w:val="MediumGrid21"/>
        <w:rPr>
          <w:sz w:val="24"/>
          <w:szCs w:val="24"/>
        </w:rPr>
      </w:pPr>
      <w:r>
        <w:rPr>
          <w:sz w:val="24"/>
          <w:szCs w:val="24"/>
        </w:rPr>
        <w:t>Hattie: Candidate forums should be mandatory without further contact.</w:t>
      </w:r>
    </w:p>
    <w:p w14:paraId="6407D25F" w14:textId="77777777" w:rsidR="008618C6" w:rsidRDefault="008618C6" w:rsidP="008618C6">
      <w:pPr>
        <w:pStyle w:val="MediumGrid21"/>
        <w:rPr>
          <w:sz w:val="24"/>
          <w:szCs w:val="24"/>
        </w:rPr>
      </w:pPr>
      <w:r>
        <w:rPr>
          <w:sz w:val="24"/>
          <w:szCs w:val="24"/>
        </w:rPr>
        <w:t xml:space="preserve">Davis: In my honest opinion, I think it doesn’t matter as we already allocated funds for the spring elections and </w:t>
      </w:r>
      <w:proofErr w:type="gramStart"/>
      <w:r>
        <w:rPr>
          <w:sz w:val="24"/>
          <w:szCs w:val="24"/>
        </w:rPr>
        <w:t>it’s</w:t>
      </w:r>
      <w:proofErr w:type="gramEnd"/>
      <w:r>
        <w:rPr>
          <w:sz w:val="24"/>
          <w:szCs w:val="24"/>
        </w:rPr>
        <w:t xml:space="preserve"> part of our job to advertise for the elections.</w:t>
      </w:r>
    </w:p>
    <w:p w14:paraId="1B1E6932" w14:textId="77777777" w:rsidR="008618C6" w:rsidRDefault="008618C6" w:rsidP="008618C6">
      <w:pPr>
        <w:pStyle w:val="MediumGrid21"/>
        <w:rPr>
          <w:sz w:val="24"/>
          <w:szCs w:val="24"/>
        </w:rPr>
      </w:pPr>
      <w:r>
        <w:rPr>
          <w:sz w:val="24"/>
          <w:szCs w:val="24"/>
        </w:rPr>
        <w:t>Hattie: Are we not concerned about the freshman not hearing from her?</w:t>
      </w:r>
    </w:p>
    <w:p w14:paraId="78B65F1B" w14:textId="77777777" w:rsidR="008618C6" w:rsidRDefault="008618C6" w:rsidP="008618C6">
      <w:pPr>
        <w:pStyle w:val="MediumGrid21"/>
        <w:rPr>
          <w:sz w:val="24"/>
          <w:szCs w:val="24"/>
        </w:rPr>
      </w:pPr>
      <w:r>
        <w:rPr>
          <w:sz w:val="24"/>
          <w:szCs w:val="24"/>
        </w:rPr>
        <w:t>Davis: I think it’s her fault here.</w:t>
      </w:r>
    </w:p>
    <w:p w14:paraId="076B74A4" w14:textId="77777777" w:rsidR="008618C6" w:rsidRDefault="008618C6" w:rsidP="008618C6">
      <w:pPr>
        <w:pStyle w:val="MediumGrid21"/>
        <w:rPr>
          <w:sz w:val="24"/>
          <w:szCs w:val="24"/>
        </w:rPr>
      </w:pPr>
      <w:r>
        <w:rPr>
          <w:sz w:val="24"/>
          <w:szCs w:val="24"/>
        </w:rPr>
        <w:t>Hattie: I just don’t like uneducated voters.</w:t>
      </w:r>
    </w:p>
    <w:p w14:paraId="4066655C" w14:textId="2E793B3D" w:rsidR="008618C6" w:rsidRDefault="00B10225" w:rsidP="008618C6">
      <w:pPr>
        <w:pStyle w:val="MediumGrid21"/>
        <w:rPr>
          <w:sz w:val="24"/>
          <w:szCs w:val="24"/>
        </w:rPr>
      </w:pPr>
      <w:r>
        <w:rPr>
          <w:sz w:val="24"/>
          <w:szCs w:val="24"/>
        </w:rPr>
        <w:t>Rafael: At the Senate meeting, i</w:t>
      </w:r>
      <w:r w:rsidR="008618C6">
        <w:rPr>
          <w:sz w:val="24"/>
          <w:szCs w:val="24"/>
        </w:rPr>
        <w:t>t seemed like it was the responsibility of the elections board to ensure that the candidate get over the 16% threshold.</w:t>
      </w:r>
    </w:p>
    <w:p w14:paraId="2DD4DFB8" w14:textId="77777777" w:rsidR="00F9185D" w:rsidRDefault="008618C6" w:rsidP="008618C6">
      <w:pPr>
        <w:pStyle w:val="MediumGrid21"/>
        <w:rPr>
          <w:sz w:val="24"/>
          <w:szCs w:val="24"/>
        </w:rPr>
      </w:pPr>
      <w:r>
        <w:rPr>
          <w:sz w:val="24"/>
          <w:szCs w:val="24"/>
        </w:rPr>
        <w:t xml:space="preserve">John Paul: During the Spring Elections, we’re able to be laid back </w:t>
      </w:r>
      <w:r w:rsidR="00F9185D">
        <w:rPr>
          <w:sz w:val="24"/>
          <w:szCs w:val="24"/>
        </w:rPr>
        <w:t>on advertising. Now, i</w:t>
      </w:r>
      <w:r>
        <w:rPr>
          <w:sz w:val="24"/>
          <w:szCs w:val="24"/>
        </w:rPr>
        <w:t xml:space="preserve">t’s just the Elections Board and Madeline. It places a large burden on us to advertise, if that makes sense. </w:t>
      </w:r>
    </w:p>
    <w:p w14:paraId="334B5396" w14:textId="26F8B217" w:rsidR="008618C6" w:rsidRDefault="008618C6" w:rsidP="008618C6">
      <w:pPr>
        <w:pStyle w:val="MediumGrid21"/>
        <w:rPr>
          <w:sz w:val="24"/>
          <w:szCs w:val="24"/>
        </w:rPr>
      </w:pPr>
      <w:r>
        <w:rPr>
          <w:sz w:val="24"/>
          <w:szCs w:val="24"/>
        </w:rPr>
        <w:t>Diana: We’ve already voted on the deadline to extend the deadline for the candidate statements. We should decide if it’s a timeline infraction.</w:t>
      </w:r>
    </w:p>
    <w:p w14:paraId="6BD2812C" w14:textId="77777777" w:rsidR="008618C6" w:rsidRDefault="008618C6" w:rsidP="008618C6">
      <w:pPr>
        <w:pStyle w:val="MediumGrid21"/>
        <w:rPr>
          <w:sz w:val="24"/>
          <w:szCs w:val="24"/>
        </w:rPr>
      </w:pPr>
      <w:r>
        <w:rPr>
          <w:sz w:val="24"/>
          <w:szCs w:val="24"/>
        </w:rPr>
        <w:t>Davis: It’s her fault that she isn’t campaigning, it hurts her the most.</w:t>
      </w:r>
    </w:p>
    <w:p w14:paraId="05B27378" w14:textId="7D1FA6E0" w:rsidR="008618C6" w:rsidRDefault="00F9185D" w:rsidP="008618C6">
      <w:pPr>
        <w:pStyle w:val="MediumGrid21"/>
        <w:rPr>
          <w:sz w:val="24"/>
          <w:szCs w:val="24"/>
        </w:rPr>
      </w:pPr>
      <w:r>
        <w:rPr>
          <w:sz w:val="24"/>
          <w:szCs w:val="24"/>
        </w:rPr>
        <w:t xml:space="preserve">Hattie: </w:t>
      </w:r>
      <w:r w:rsidR="008618C6">
        <w:rPr>
          <w:sz w:val="24"/>
          <w:szCs w:val="24"/>
        </w:rPr>
        <w:t xml:space="preserve">Davis </w:t>
      </w:r>
      <w:r>
        <w:rPr>
          <w:sz w:val="24"/>
          <w:szCs w:val="24"/>
        </w:rPr>
        <w:t xml:space="preserve">is right </w:t>
      </w:r>
      <w:r w:rsidR="008618C6">
        <w:rPr>
          <w:sz w:val="24"/>
          <w:szCs w:val="24"/>
        </w:rPr>
        <w:t xml:space="preserve">that the ball is in her court. </w:t>
      </w:r>
      <w:r w:rsidR="00B10225">
        <w:rPr>
          <w:sz w:val="24"/>
          <w:szCs w:val="24"/>
        </w:rPr>
        <w:t>We should contact her again to make sure she knows about the new deadlines.</w:t>
      </w:r>
    </w:p>
    <w:p w14:paraId="7ABC36C1" w14:textId="51FF7895" w:rsidR="00F9185D" w:rsidRDefault="00F9185D" w:rsidP="008618C6">
      <w:pPr>
        <w:pStyle w:val="MediumGrid21"/>
        <w:rPr>
          <w:sz w:val="24"/>
          <w:szCs w:val="24"/>
        </w:rPr>
      </w:pPr>
      <w:r>
        <w:rPr>
          <w:sz w:val="24"/>
          <w:szCs w:val="24"/>
        </w:rPr>
        <w:t>Andrew: I agree.</w:t>
      </w:r>
    </w:p>
    <w:p w14:paraId="2A046716" w14:textId="77777777" w:rsidR="008618C6" w:rsidRDefault="008618C6" w:rsidP="008618C6">
      <w:pPr>
        <w:pStyle w:val="MediumGrid21"/>
        <w:rPr>
          <w:sz w:val="24"/>
          <w:szCs w:val="24"/>
        </w:rPr>
      </w:pPr>
    </w:p>
    <w:p w14:paraId="05F37C14" w14:textId="77777777" w:rsidR="008618C6" w:rsidRPr="00DB3F72" w:rsidRDefault="008618C6" w:rsidP="008618C6">
      <w:pPr>
        <w:pStyle w:val="MediumGrid21"/>
        <w:rPr>
          <w:b/>
          <w:sz w:val="24"/>
          <w:szCs w:val="24"/>
        </w:rPr>
      </w:pPr>
      <w:r w:rsidRPr="00DB3F72">
        <w:rPr>
          <w:b/>
          <w:sz w:val="24"/>
          <w:szCs w:val="24"/>
        </w:rPr>
        <w:t xml:space="preserve">Motion to </w:t>
      </w:r>
      <w:r>
        <w:rPr>
          <w:b/>
          <w:sz w:val="24"/>
          <w:szCs w:val="24"/>
        </w:rPr>
        <w:t>contact Madeline through a letter from Elections Board.</w:t>
      </w:r>
    </w:p>
    <w:p w14:paraId="68EBD0DF" w14:textId="77777777" w:rsidR="008618C6" w:rsidRPr="00DB3F72" w:rsidRDefault="008618C6" w:rsidP="008618C6">
      <w:pPr>
        <w:pStyle w:val="MediumGrid21"/>
        <w:ind w:firstLine="720"/>
        <w:rPr>
          <w:i/>
          <w:sz w:val="24"/>
          <w:szCs w:val="24"/>
        </w:rPr>
      </w:pPr>
      <w:r w:rsidRPr="00DB3F72">
        <w:rPr>
          <w:i/>
          <w:sz w:val="24"/>
          <w:szCs w:val="24"/>
        </w:rPr>
        <w:t>First/Secon</w:t>
      </w:r>
      <w:r>
        <w:rPr>
          <w:i/>
          <w:sz w:val="24"/>
          <w:szCs w:val="24"/>
        </w:rPr>
        <w:t>d: Grace/Wiesenthal-Coffey</w:t>
      </w:r>
    </w:p>
    <w:p w14:paraId="39B8F166" w14:textId="77777777" w:rsidR="008618C6" w:rsidRPr="00DB3F72" w:rsidRDefault="008618C6" w:rsidP="008618C6">
      <w:pPr>
        <w:pStyle w:val="MediumGrid21"/>
        <w:ind w:firstLine="720"/>
        <w:rPr>
          <w:i/>
          <w:sz w:val="24"/>
          <w:szCs w:val="24"/>
        </w:rPr>
      </w:pPr>
      <w:r w:rsidRPr="00DB3F72">
        <w:rPr>
          <w:i/>
          <w:sz w:val="24"/>
          <w:szCs w:val="24"/>
        </w:rPr>
        <w:t>Vote: 4-0-1</w:t>
      </w:r>
    </w:p>
    <w:p w14:paraId="0711AF99" w14:textId="77777777" w:rsidR="008618C6" w:rsidRDefault="008618C6" w:rsidP="008618C6">
      <w:pPr>
        <w:pStyle w:val="MediumGrid21"/>
        <w:ind w:firstLine="720"/>
        <w:rPr>
          <w:i/>
          <w:sz w:val="24"/>
          <w:szCs w:val="24"/>
        </w:rPr>
      </w:pPr>
      <w:r w:rsidRPr="00DB3F72">
        <w:rPr>
          <w:i/>
          <w:sz w:val="24"/>
          <w:szCs w:val="24"/>
        </w:rPr>
        <w:t>Motion Passes.</w:t>
      </w:r>
    </w:p>
    <w:p w14:paraId="4C8A3661" w14:textId="77777777" w:rsidR="00DC498C" w:rsidRDefault="00DC498C" w:rsidP="002C5F19">
      <w:pPr>
        <w:pStyle w:val="MediumGrid21"/>
        <w:rPr>
          <w:sz w:val="24"/>
          <w:szCs w:val="24"/>
        </w:rPr>
      </w:pPr>
    </w:p>
    <w:p w14:paraId="6D55111C" w14:textId="77777777" w:rsidR="00DC498C" w:rsidRPr="00DC498C" w:rsidRDefault="00DC498C" w:rsidP="002C5F19">
      <w:pPr>
        <w:pStyle w:val="MediumGrid21"/>
        <w:rPr>
          <w:b/>
          <w:sz w:val="24"/>
          <w:szCs w:val="24"/>
        </w:rPr>
      </w:pPr>
      <w:r w:rsidRPr="00DC498C">
        <w:rPr>
          <w:b/>
          <w:sz w:val="24"/>
          <w:szCs w:val="24"/>
        </w:rPr>
        <w:t xml:space="preserve">B.4. Senate </w:t>
      </w:r>
      <w:proofErr w:type="spellStart"/>
      <w:r w:rsidRPr="00DC498C">
        <w:rPr>
          <w:b/>
          <w:sz w:val="24"/>
          <w:szCs w:val="24"/>
        </w:rPr>
        <w:t>Lialson</w:t>
      </w:r>
      <w:proofErr w:type="spellEnd"/>
      <w:r>
        <w:rPr>
          <w:b/>
          <w:sz w:val="24"/>
          <w:szCs w:val="24"/>
        </w:rPr>
        <w:t xml:space="preserve"> + More on Confidentiality</w:t>
      </w:r>
    </w:p>
    <w:p w14:paraId="737E5242" w14:textId="77777777" w:rsidR="001C3DBA" w:rsidRDefault="001C3DBA" w:rsidP="002C5F19">
      <w:pPr>
        <w:pStyle w:val="MediumGrid21"/>
        <w:rPr>
          <w:sz w:val="24"/>
          <w:szCs w:val="24"/>
        </w:rPr>
      </w:pPr>
    </w:p>
    <w:p w14:paraId="5026AE2E" w14:textId="77777777" w:rsidR="001C3DBA" w:rsidRDefault="001C3DBA" w:rsidP="002C5F19">
      <w:pPr>
        <w:pStyle w:val="MediumGrid21"/>
        <w:rPr>
          <w:sz w:val="24"/>
          <w:szCs w:val="24"/>
        </w:rPr>
      </w:pPr>
      <w:r>
        <w:rPr>
          <w:sz w:val="24"/>
          <w:szCs w:val="24"/>
        </w:rPr>
        <w:t xml:space="preserve">Davis: Our </w:t>
      </w:r>
      <w:proofErr w:type="spellStart"/>
      <w:r>
        <w:rPr>
          <w:sz w:val="24"/>
          <w:szCs w:val="24"/>
        </w:rPr>
        <w:t>lialson</w:t>
      </w:r>
      <w:proofErr w:type="spellEnd"/>
      <w:r>
        <w:rPr>
          <w:sz w:val="24"/>
          <w:szCs w:val="24"/>
        </w:rPr>
        <w:t xml:space="preserve"> is now here</w:t>
      </w:r>
      <w:r w:rsidR="00375D6A">
        <w:rPr>
          <w:sz w:val="24"/>
          <w:szCs w:val="24"/>
        </w:rPr>
        <w:t xml:space="preserve"> – Rafael.</w:t>
      </w:r>
    </w:p>
    <w:p w14:paraId="2D2024DD" w14:textId="74CE04F3" w:rsidR="001C3DBA" w:rsidRDefault="001C3DBA" w:rsidP="002C5F19">
      <w:pPr>
        <w:pStyle w:val="MediumGrid21"/>
        <w:rPr>
          <w:sz w:val="24"/>
          <w:szCs w:val="24"/>
        </w:rPr>
      </w:pPr>
      <w:r>
        <w:rPr>
          <w:sz w:val="24"/>
          <w:szCs w:val="24"/>
        </w:rPr>
        <w:t xml:space="preserve">Rafael: Hi everyone, I’m a political science major minoring in English. I’m one of the off-campus senators. IF you have specific questions about legal code, have projects in mind, </w:t>
      </w:r>
      <w:proofErr w:type="spellStart"/>
      <w:r>
        <w:rPr>
          <w:sz w:val="24"/>
          <w:szCs w:val="24"/>
        </w:rPr>
        <w:t>etc</w:t>
      </w:r>
      <w:proofErr w:type="spellEnd"/>
      <w:r>
        <w:rPr>
          <w:sz w:val="24"/>
          <w:szCs w:val="24"/>
        </w:rPr>
        <w:t xml:space="preserve">, I’m here to be a resource for you. I apologize for being </w:t>
      </w:r>
      <w:proofErr w:type="gramStart"/>
      <w:r>
        <w:rPr>
          <w:sz w:val="24"/>
          <w:szCs w:val="24"/>
        </w:rPr>
        <w:t>late</w:t>
      </w:r>
      <w:proofErr w:type="gramEnd"/>
      <w:r>
        <w:rPr>
          <w:sz w:val="24"/>
          <w:szCs w:val="24"/>
        </w:rPr>
        <w:t xml:space="preserve"> but I had a </w:t>
      </w:r>
      <w:r w:rsidR="00F9185D">
        <w:rPr>
          <w:sz w:val="24"/>
          <w:szCs w:val="24"/>
        </w:rPr>
        <w:t>really big group during a</w:t>
      </w:r>
      <w:r>
        <w:rPr>
          <w:sz w:val="24"/>
          <w:szCs w:val="24"/>
        </w:rPr>
        <w:t xml:space="preserve"> senator workshop but I’m here now.</w:t>
      </w:r>
    </w:p>
    <w:p w14:paraId="4532FC8A" w14:textId="77777777" w:rsidR="00DC498C" w:rsidRDefault="00DC498C" w:rsidP="002C5F19">
      <w:pPr>
        <w:pStyle w:val="MediumGrid21"/>
        <w:rPr>
          <w:sz w:val="24"/>
          <w:szCs w:val="24"/>
        </w:rPr>
      </w:pPr>
    </w:p>
    <w:p w14:paraId="500F1432" w14:textId="77777777" w:rsidR="001C3DBA" w:rsidRDefault="001C3DBA" w:rsidP="002C5F19">
      <w:pPr>
        <w:pStyle w:val="MediumGrid21"/>
        <w:rPr>
          <w:sz w:val="24"/>
          <w:szCs w:val="24"/>
        </w:rPr>
      </w:pPr>
      <w:r>
        <w:rPr>
          <w:sz w:val="24"/>
          <w:szCs w:val="24"/>
        </w:rPr>
        <w:t xml:space="preserve">Ruth: It’s important to keep information confidential, as sometimes we see information from both sides. Make sure that information is only discussed here, in Elections. It can cause chaos when information is leaked. </w:t>
      </w:r>
    </w:p>
    <w:p w14:paraId="6D86A8BD" w14:textId="447A02A3" w:rsidR="001C3DBA" w:rsidRDefault="001C3DBA" w:rsidP="002C5F19">
      <w:pPr>
        <w:pStyle w:val="MediumGrid21"/>
        <w:rPr>
          <w:sz w:val="24"/>
          <w:szCs w:val="24"/>
        </w:rPr>
      </w:pPr>
      <w:r>
        <w:rPr>
          <w:sz w:val="24"/>
          <w:szCs w:val="24"/>
        </w:rPr>
        <w:lastRenderedPageBreak/>
        <w:t>John Paul: The Daily Nexus recently released an article online and probably publish</w:t>
      </w:r>
      <w:r w:rsidR="00B10225">
        <w:rPr>
          <w:sz w:val="24"/>
          <w:szCs w:val="24"/>
        </w:rPr>
        <w:t>ed in paper showing confidential information that should have been kept between parties and the board.</w:t>
      </w:r>
    </w:p>
    <w:p w14:paraId="62044E0C" w14:textId="77777777" w:rsidR="001C3DBA" w:rsidRDefault="001C3DBA" w:rsidP="002C5F19">
      <w:pPr>
        <w:pStyle w:val="MediumGrid21"/>
        <w:rPr>
          <w:sz w:val="24"/>
          <w:szCs w:val="24"/>
        </w:rPr>
      </w:pPr>
      <w:r>
        <w:rPr>
          <w:sz w:val="24"/>
          <w:szCs w:val="24"/>
        </w:rPr>
        <w:t>Rafael: Should we be taking minutes right now</w:t>
      </w:r>
      <w:r w:rsidR="00375D6A">
        <w:rPr>
          <w:sz w:val="24"/>
          <w:szCs w:val="24"/>
        </w:rPr>
        <w:t xml:space="preserve"> due to confidentiality</w:t>
      </w:r>
      <w:r>
        <w:rPr>
          <w:sz w:val="24"/>
          <w:szCs w:val="24"/>
        </w:rPr>
        <w:t>?</w:t>
      </w:r>
    </w:p>
    <w:p w14:paraId="5A331812" w14:textId="77777777" w:rsidR="001C3DBA" w:rsidRDefault="001C3DBA" w:rsidP="002C5F19">
      <w:pPr>
        <w:pStyle w:val="MediumGrid21"/>
        <w:rPr>
          <w:sz w:val="24"/>
          <w:szCs w:val="24"/>
        </w:rPr>
      </w:pPr>
      <w:r>
        <w:rPr>
          <w:sz w:val="24"/>
          <w:szCs w:val="24"/>
        </w:rPr>
        <w:t>Andrew: Yes, but some sections are redacted until after the elections.</w:t>
      </w:r>
    </w:p>
    <w:p w14:paraId="752F5216" w14:textId="77777777" w:rsidR="001C3DBA" w:rsidRDefault="001C3DBA" w:rsidP="002C5F19">
      <w:pPr>
        <w:pStyle w:val="MediumGrid21"/>
        <w:rPr>
          <w:sz w:val="24"/>
          <w:szCs w:val="24"/>
        </w:rPr>
      </w:pPr>
      <w:r>
        <w:rPr>
          <w:sz w:val="24"/>
          <w:szCs w:val="24"/>
        </w:rPr>
        <w:t xml:space="preserve">Ruth: </w:t>
      </w:r>
      <w:r w:rsidR="00375D6A">
        <w:rPr>
          <w:sz w:val="24"/>
          <w:szCs w:val="24"/>
        </w:rPr>
        <w:t xml:space="preserve">Confidential sections are redacted in the minutes. </w:t>
      </w:r>
      <w:r>
        <w:rPr>
          <w:sz w:val="24"/>
          <w:szCs w:val="24"/>
        </w:rPr>
        <w:t xml:space="preserve">Full minutes </w:t>
      </w:r>
      <w:r w:rsidR="00375D6A">
        <w:rPr>
          <w:sz w:val="24"/>
          <w:szCs w:val="24"/>
        </w:rPr>
        <w:t>are released to Judicial C</w:t>
      </w:r>
      <w:r>
        <w:rPr>
          <w:sz w:val="24"/>
          <w:szCs w:val="24"/>
        </w:rPr>
        <w:t>ouncil after the elections are over.</w:t>
      </w:r>
    </w:p>
    <w:p w14:paraId="336D173F" w14:textId="77777777" w:rsidR="001C3DBA" w:rsidRDefault="001C3DBA" w:rsidP="002C5F19">
      <w:pPr>
        <w:pStyle w:val="MediumGrid21"/>
        <w:rPr>
          <w:sz w:val="24"/>
          <w:szCs w:val="24"/>
        </w:rPr>
      </w:pPr>
      <w:r>
        <w:rPr>
          <w:sz w:val="24"/>
          <w:szCs w:val="24"/>
        </w:rPr>
        <w:t xml:space="preserve">John Paul: If you were a previous member of </w:t>
      </w:r>
      <w:r w:rsidR="00375D6A">
        <w:rPr>
          <w:sz w:val="24"/>
          <w:szCs w:val="24"/>
        </w:rPr>
        <w:t>elections</w:t>
      </w:r>
      <w:r>
        <w:rPr>
          <w:sz w:val="24"/>
          <w:szCs w:val="24"/>
        </w:rPr>
        <w:t xml:space="preserve"> board, please either destroy or </w:t>
      </w:r>
      <w:r w:rsidR="00375D6A">
        <w:rPr>
          <w:sz w:val="24"/>
          <w:szCs w:val="24"/>
        </w:rPr>
        <w:t>keep all emails private.</w:t>
      </w:r>
    </w:p>
    <w:p w14:paraId="7B218C19" w14:textId="77777777" w:rsidR="00375D6A" w:rsidRDefault="00375D6A" w:rsidP="002C5F19">
      <w:pPr>
        <w:pStyle w:val="MediumGrid21"/>
        <w:rPr>
          <w:sz w:val="24"/>
          <w:szCs w:val="24"/>
        </w:rPr>
      </w:pPr>
      <w:r>
        <w:rPr>
          <w:sz w:val="24"/>
          <w:szCs w:val="24"/>
        </w:rPr>
        <w:t xml:space="preserve">Ruth: Because you (Rafael) are a member of senate and because </w:t>
      </w:r>
      <w:proofErr w:type="gramStart"/>
      <w:r>
        <w:rPr>
          <w:sz w:val="24"/>
          <w:szCs w:val="24"/>
        </w:rPr>
        <w:t>you’re</w:t>
      </w:r>
      <w:proofErr w:type="gramEnd"/>
      <w:r>
        <w:rPr>
          <w:sz w:val="24"/>
          <w:szCs w:val="24"/>
        </w:rPr>
        <w:t xml:space="preserve"> part of a party, you might want to recuse yourself or leave the room when some confidential matters are discussed.</w:t>
      </w:r>
    </w:p>
    <w:p w14:paraId="51088E79" w14:textId="77777777" w:rsidR="001C3DBA" w:rsidRDefault="001C3DBA" w:rsidP="002C5F19">
      <w:pPr>
        <w:pStyle w:val="MediumGrid21"/>
        <w:rPr>
          <w:sz w:val="24"/>
          <w:szCs w:val="24"/>
        </w:rPr>
      </w:pPr>
    </w:p>
    <w:p w14:paraId="504E874E" w14:textId="77777777" w:rsidR="00375D6A" w:rsidRDefault="00375D6A" w:rsidP="002C5F19">
      <w:pPr>
        <w:pStyle w:val="MediumGrid21"/>
        <w:rPr>
          <w:sz w:val="24"/>
          <w:szCs w:val="24"/>
        </w:rPr>
      </w:pPr>
      <w:r>
        <w:rPr>
          <w:sz w:val="24"/>
          <w:szCs w:val="24"/>
        </w:rPr>
        <w:t>John Paul: Also, we should make sure electronics should be put away during the meetings, except the minute-taker and while viewing complaints.</w:t>
      </w:r>
    </w:p>
    <w:p w14:paraId="6FA9A2E2" w14:textId="77777777" w:rsidR="00375D6A" w:rsidRDefault="00375D6A" w:rsidP="002C5F19">
      <w:pPr>
        <w:pStyle w:val="MediumGrid21"/>
        <w:rPr>
          <w:sz w:val="24"/>
          <w:szCs w:val="24"/>
        </w:rPr>
      </w:pPr>
      <w:r>
        <w:rPr>
          <w:sz w:val="24"/>
          <w:szCs w:val="24"/>
        </w:rPr>
        <w:t>Rafael: Should we go into a private meeting where electronics are not allowed?</w:t>
      </w:r>
    </w:p>
    <w:p w14:paraId="59DAB95A" w14:textId="30F8816F" w:rsidR="00375D6A" w:rsidRDefault="00375D6A" w:rsidP="002C5F19">
      <w:pPr>
        <w:pStyle w:val="MediumGrid21"/>
        <w:rPr>
          <w:sz w:val="24"/>
          <w:szCs w:val="24"/>
        </w:rPr>
      </w:pPr>
      <w:r>
        <w:rPr>
          <w:sz w:val="24"/>
          <w:szCs w:val="24"/>
        </w:rPr>
        <w:t xml:space="preserve">Davis: </w:t>
      </w:r>
      <w:r w:rsidR="00F9185D">
        <w:rPr>
          <w:sz w:val="24"/>
          <w:szCs w:val="24"/>
        </w:rPr>
        <w:t>Electronics are</w:t>
      </w:r>
      <w:r>
        <w:rPr>
          <w:sz w:val="24"/>
          <w:szCs w:val="24"/>
        </w:rPr>
        <w:t xml:space="preserve"> necessary sometimes, for example I have all the complaints on my computer.</w:t>
      </w:r>
    </w:p>
    <w:p w14:paraId="37059846" w14:textId="77777777" w:rsidR="005B60DE" w:rsidRDefault="00375D6A" w:rsidP="002C5F19">
      <w:pPr>
        <w:pStyle w:val="MediumGrid21"/>
        <w:rPr>
          <w:sz w:val="24"/>
          <w:szCs w:val="24"/>
        </w:rPr>
      </w:pPr>
      <w:r>
        <w:rPr>
          <w:sz w:val="24"/>
          <w:szCs w:val="24"/>
        </w:rPr>
        <w:t>Ruth: Let’s only use electronics for minutes, the Elections Code and to look at complaints.</w:t>
      </w:r>
    </w:p>
    <w:p w14:paraId="6CAF8274" w14:textId="77777777" w:rsidR="00375D6A" w:rsidRPr="00375D6A" w:rsidRDefault="00375D6A" w:rsidP="002C5F19">
      <w:pPr>
        <w:pStyle w:val="MediumGrid21"/>
        <w:rPr>
          <w:sz w:val="24"/>
          <w:szCs w:val="24"/>
        </w:rPr>
      </w:pPr>
      <w:r>
        <w:rPr>
          <w:sz w:val="24"/>
          <w:szCs w:val="24"/>
        </w:rPr>
        <w:t>John Paul: Agreed.</w:t>
      </w:r>
    </w:p>
    <w:p w14:paraId="242C91DB" w14:textId="77777777" w:rsidR="00375D6A" w:rsidRDefault="00375D6A" w:rsidP="002C5F19">
      <w:pPr>
        <w:pStyle w:val="MediumGrid21"/>
        <w:rPr>
          <w:b/>
          <w:sz w:val="24"/>
          <w:szCs w:val="24"/>
        </w:rPr>
      </w:pPr>
    </w:p>
    <w:p w14:paraId="5CE43FD2" w14:textId="77777777" w:rsidR="008955CD" w:rsidRDefault="008618C6" w:rsidP="002C5F19">
      <w:pPr>
        <w:pStyle w:val="MediumGrid21"/>
        <w:rPr>
          <w:b/>
          <w:sz w:val="24"/>
          <w:szCs w:val="24"/>
        </w:rPr>
      </w:pPr>
      <w:r>
        <w:rPr>
          <w:b/>
          <w:sz w:val="24"/>
          <w:szCs w:val="24"/>
        </w:rPr>
        <w:t>B.5. Complaint Process</w:t>
      </w:r>
    </w:p>
    <w:p w14:paraId="3B713D25" w14:textId="77777777" w:rsidR="00013E8F" w:rsidRDefault="00013E8F" w:rsidP="002C5F19">
      <w:pPr>
        <w:pStyle w:val="MediumGrid21"/>
        <w:rPr>
          <w:b/>
          <w:sz w:val="24"/>
          <w:szCs w:val="24"/>
        </w:rPr>
      </w:pPr>
    </w:p>
    <w:p w14:paraId="024396D4" w14:textId="77777777" w:rsidR="00375D6A" w:rsidRDefault="00375D6A" w:rsidP="002C5F19">
      <w:pPr>
        <w:pStyle w:val="MediumGrid21"/>
        <w:rPr>
          <w:sz w:val="24"/>
          <w:szCs w:val="24"/>
        </w:rPr>
      </w:pPr>
      <w:r>
        <w:rPr>
          <w:sz w:val="24"/>
          <w:szCs w:val="24"/>
        </w:rPr>
        <w:t xml:space="preserve">Davis: Here’s the process. First, someone sends in a complaint. We don’t monitor or do anything until someone sends in that complaint. We always send a response within 24 hours saying that we received the complaint. After we discuss, we tell people what they did and what part of the Elections Code they violated. Later, we get together in a meeting and vote. </w:t>
      </w:r>
    </w:p>
    <w:p w14:paraId="75FDE315" w14:textId="1D1ACF9B" w:rsidR="00375D6A" w:rsidRPr="00375D6A" w:rsidRDefault="00375D6A" w:rsidP="00375D6A">
      <w:pPr>
        <w:pStyle w:val="MediumGrid21"/>
        <w:rPr>
          <w:sz w:val="24"/>
          <w:szCs w:val="24"/>
        </w:rPr>
      </w:pPr>
      <w:r>
        <w:rPr>
          <w:sz w:val="24"/>
          <w:szCs w:val="24"/>
        </w:rPr>
        <w:t xml:space="preserve">Ruth: </w:t>
      </w:r>
      <w:r>
        <w:rPr>
          <w:sz w:val="24"/>
          <w:szCs w:val="24"/>
        </w:rPr>
        <w:t xml:space="preserve">The chair, Senate </w:t>
      </w:r>
      <w:r w:rsidR="00F9185D">
        <w:rPr>
          <w:sz w:val="24"/>
          <w:szCs w:val="24"/>
        </w:rPr>
        <w:t>liaison</w:t>
      </w:r>
      <w:r>
        <w:rPr>
          <w:sz w:val="24"/>
          <w:szCs w:val="24"/>
        </w:rPr>
        <w:t xml:space="preserve"> and the advisors don’t vote.</w:t>
      </w:r>
    </w:p>
    <w:p w14:paraId="27FD92F2" w14:textId="77777777" w:rsidR="00375D6A" w:rsidRDefault="00375D6A" w:rsidP="002C5F19">
      <w:pPr>
        <w:pStyle w:val="MediumGrid21"/>
        <w:rPr>
          <w:sz w:val="24"/>
          <w:szCs w:val="24"/>
        </w:rPr>
      </w:pPr>
      <w:r>
        <w:rPr>
          <w:sz w:val="24"/>
          <w:szCs w:val="24"/>
        </w:rPr>
        <w:t>John Paul: There are various slots, like campaigning infractions, advertising infraction, etc. It’s a warning for the first infraction in a category, and afterwards it’s a fine that can lead to disqualification.</w:t>
      </w:r>
    </w:p>
    <w:p w14:paraId="45FB1120" w14:textId="77777777" w:rsidR="008618C6" w:rsidRDefault="008618C6" w:rsidP="002C5F19">
      <w:pPr>
        <w:pStyle w:val="MediumGrid21"/>
        <w:rPr>
          <w:sz w:val="24"/>
          <w:szCs w:val="24"/>
        </w:rPr>
      </w:pPr>
    </w:p>
    <w:p w14:paraId="2EDA1507" w14:textId="14A17893" w:rsidR="00886600" w:rsidRDefault="008618C6" w:rsidP="00886600">
      <w:pPr>
        <w:pStyle w:val="MediumGrid21"/>
        <w:rPr>
          <w:b/>
          <w:sz w:val="24"/>
          <w:szCs w:val="24"/>
        </w:rPr>
      </w:pPr>
      <w:r w:rsidRPr="008618C6">
        <w:rPr>
          <w:b/>
          <w:sz w:val="24"/>
          <w:szCs w:val="24"/>
        </w:rPr>
        <w:t>B.6. Complaints</w:t>
      </w:r>
      <w:r w:rsidR="00AD04B9">
        <w:rPr>
          <w:b/>
          <w:sz w:val="24"/>
          <w:szCs w:val="24"/>
        </w:rPr>
        <w:t xml:space="preserve"> [REDACTED]</w:t>
      </w:r>
    </w:p>
    <w:p w14:paraId="119B52CE" w14:textId="77777777" w:rsidR="00AD04B9" w:rsidRDefault="00AD04B9" w:rsidP="00886600">
      <w:pPr>
        <w:pStyle w:val="MediumGrid21"/>
        <w:rPr>
          <w:b/>
          <w:sz w:val="24"/>
          <w:szCs w:val="24"/>
        </w:rPr>
      </w:pPr>
    </w:p>
    <w:p w14:paraId="7F6570AD" w14:textId="77777777" w:rsidR="00886600" w:rsidRPr="00886600" w:rsidRDefault="00031FB3" w:rsidP="00886600">
      <w:pPr>
        <w:pStyle w:val="MediumGrid21"/>
        <w:rPr>
          <w:b/>
          <w:sz w:val="24"/>
          <w:szCs w:val="24"/>
        </w:rPr>
      </w:pPr>
      <w:r>
        <w:rPr>
          <w:b/>
          <w:sz w:val="24"/>
          <w:szCs w:val="24"/>
        </w:rPr>
        <w:t>B.7</w:t>
      </w:r>
      <w:r w:rsidR="00886600">
        <w:rPr>
          <w:b/>
          <w:sz w:val="24"/>
          <w:szCs w:val="24"/>
        </w:rPr>
        <w:t xml:space="preserve">. </w:t>
      </w:r>
      <w:r w:rsidR="00886600">
        <w:rPr>
          <w:b/>
          <w:sz w:val="24"/>
          <w:szCs w:val="24"/>
        </w:rPr>
        <w:t>Voting Numbers</w:t>
      </w:r>
    </w:p>
    <w:p w14:paraId="71A09375" w14:textId="77777777" w:rsidR="00DC498C" w:rsidRDefault="00DC498C" w:rsidP="002C5F19">
      <w:pPr>
        <w:pStyle w:val="MediumGrid21"/>
        <w:rPr>
          <w:sz w:val="24"/>
          <w:szCs w:val="24"/>
        </w:rPr>
      </w:pPr>
    </w:p>
    <w:p w14:paraId="3845DE06" w14:textId="61BBB647" w:rsidR="00DC498C" w:rsidRDefault="00DC498C" w:rsidP="002C5F19">
      <w:pPr>
        <w:pStyle w:val="MediumGrid21"/>
        <w:rPr>
          <w:sz w:val="24"/>
          <w:szCs w:val="24"/>
        </w:rPr>
      </w:pPr>
      <w:r>
        <w:rPr>
          <w:sz w:val="24"/>
          <w:szCs w:val="24"/>
        </w:rPr>
        <w:t xml:space="preserve">Davis: We need to </w:t>
      </w:r>
      <w:proofErr w:type="gramStart"/>
      <w:r>
        <w:rPr>
          <w:sz w:val="24"/>
          <w:szCs w:val="24"/>
        </w:rPr>
        <w:t>make a decision</w:t>
      </w:r>
      <w:proofErr w:type="gramEnd"/>
      <w:r>
        <w:rPr>
          <w:sz w:val="24"/>
          <w:szCs w:val="24"/>
        </w:rPr>
        <w:t xml:space="preserve"> on voting numbers.</w:t>
      </w:r>
      <w:r w:rsidR="00886600">
        <w:rPr>
          <w:sz w:val="24"/>
          <w:szCs w:val="24"/>
        </w:rPr>
        <w:t xml:space="preserve"> </w:t>
      </w:r>
      <w:r>
        <w:rPr>
          <w:sz w:val="24"/>
          <w:szCs w:val="24"/>
        </w:rPr>
        <w:t xml:space="preserve">There’s a difference between the registrar and the </w:t>
      </w:r>
      <w:r w:rsidR="00F9185D">
        <w:rPr>
          <w:sz w:val="24"/>
          <w:szCs w:val="24"/>
        </w:rPr>
        <w:t>census. The r</w:t>
      </w:r>
      <w:r>
        <w:rPr>
          <w:sz w:val="24"/>
          <w:szCs w:val="24"/>
        </w:rPr>
        <w:t xml:space="preserve">egistrar </w:t>
      </w:r>
      <w:r w:rsidR="00F9185D">
        <w:rPr>
          <w:sz w:val="24"/>
          <w:szCs w:val="24"/>
        </w:rPr>
        <w:t>shows</w:t>
      </w:r>
      <w:r>
        <w:rPr>
          <w:sz w:val="24"/>
          <w:szCs w:val="24"/>
        </w:rPr>
        <w:t xml:space="preserve"> the people registered at UCSB, and the census shows that people who came later, dropped due to fees, etc. We </w:t>
      </w:r>
      <w:proofErr w:type="gramStart"/>
      <w:r>
        <w:rPr>
          <w:sz w:val="24"/>
          <w:szCs w:val="24"/>
        </w:rPr>
        <w:t>have to</w:t>
      </w:r>
      <w:proofErr w:type="gramEnd"/>
      <w:r>
        <w:rPr>
          <w:sz w:val="24"/>
          <w:szCs w:val="24"/>
        </w:rPr>
        <w:t xml:space="preserve"> make a decision if we should use the registrar or the census. We can use the registrar for two days, then we can use the census later</w:t>
      </w:r>
      <w:r w:rsidR="00886600">
        <w:rPr>
          <w:sz w:val="24"/>
          <w:szCs w:val="24"/>
        </w:rPr>
        <w:t>.</w:t>
      </w:r>
    </w:p>
    <w:p w14:paraId="6B636305" w14:textId="1EC100BC" w:rsidR="00886600" w:rsidRDefault="00886600" w:rsidP="002C5F19">
      <w:pPr>
        <w:pStyle w:val="MediumGrid21"/>
        <w:rPr>
          <w:sz w:val="24"/>
          <w:szCs w:val="24"/>
        </w:rPr>
      </w:pPr>
      <w:r>
        <w:rPr>
          <w:sz w:val="24"/>
          <w:szCs w:val="24"/>
        </w:rPr>
        <w:t>Rafael: If we use the census, we would use the number of people paying to the association that best represents stu</w:t>
      </w:r>
      <w:r w:rsidR="00B10225">
        <w:rPr>
          <w:sz w:val="24"/>
          <w:szCs w:val="24"/>
        </w:rPr>
        <w:t xml:space="preserve">dents, </w:t>
      </w:r>
      <w:r w:rsidR="00F9185D">
        <w:rPr>
          <w:sz w:val="24"/>
          <w:szCs w:val="24"/>
        </w:rPr>
        <w:t>or the registrar could show the correct number of students as of last year, as this election is a special election to fill a position vacant from last year.</w:t>
      </w:r>
    </w:p>
    <w:p w14:paraId="5A801646" w14:textId="591BBCD6" w:rsidR="00B10225" w:rsidRDefault="00B10225" w:rsidP="002C5F19">
      <w:pPr>
        <w:pStyle w:val="MediumGrid21"/>
        <w:rPr>
          <w:sz w:val="24"/>
          <w:szCs w:val="24"/>
        </w:rPr>
      </w:pPr>
      <w:r>
        <w:rPr>
          <w:sz w:val="24"/>
          <w:szCs w:val="24"/>
        </w:rPr>
        <w:lastRenderedPageBreak/>
        <w:t xml:space="preserve">Davis: </w:t>
      </w:r>
      <w:r w:rsidR="00F9185D">
        <w:rPr>
          <w:sz w:val="24"/>
          <w:szCs w:val="24"/>
        </w:rPr>
        <w:t xml:space="preserve">The census isn’t ready yet. It will be available possibly next week, so we </w:t>
      </w:r>
      <w:proofErr w:type="gramStart"/>
      <w:r w:rsidR="00F9185D">
        <w:rPr>
          <w:sz w:val="24"/>
          <w:szCs w:val="24"/>
        </w:rPr>
        <w:t>have to</w:t>
      </w:r>
      <w:proofErr w:type="gramEnd"/>
      <w:r w:rsidR="00F9185D">
        <w:rPr>
          <w:sz w:val="24"/>
          <w:szCs w:val="24"/>
        </w:rPr>
        <w:t xml:space="preserve"> start off using the registrar number anyways.</w:t>
      </w:r>
    </w:p>
    <w:p w14:paraId="5EDAA4A9" w14:textId="77777777" w:rsidR="00886600" w:rsidRDefault="00886600" w:rsidP="002C5F19">
      <w:pPr>
        <w:pStyle w:val="MediumGrid21"/>
        <w:rPr>
          <w:sz w:val="24"/>
          <w:szCs w:val="24"/>
        </w:rPr>
      </w:pPr>
    </w:p>
    <w:p w14:paraId="04EBCC54" w14:textId="77777777" w:rsidR="00886600" w:rsidRPr="00DB3F72" w:rsidRDefault="00886600" w:rsidP="00886600">
      <w:pPr>
        <w:pStyle w:val="MediumGrid21"/>
        <w:rPr>
          <w:b/>
          <w:sz w:val="24"/>
          <w:szCs w:val="24"/>
        </w:rPr>
      </w:pPr>
      <w:r w:rsidRPr="00DB3F72">
        <w:rPr>
          <w:b/>
          <w:sz w:val="24"/>
          <w:szCs w:val="24"/>
        </w:rPr>
        <w:t xml:space="preserve">Motion to </w:t>
      </w:r>
      <w:r>
        <w:rPr>
          <w:b/>
          <w:sz w:val="24"/>
          <w:szCs w:val="24"/>
        </w:rPr>
        <w:t>use the registrar number until the end of the day Monday, until we decide to whether to use the census number instead.</w:t>
      </w:r>
    </w:p>
    <w:p w14:paraId="650A5954" w14:textId="77777777" w:rsidR="00886600" w:rsidRPr="00DB3F72" w:rsidRDefault="00886600" w:rsidP="00886600">
      <w:pPr>
        <w:pStyle w:val="MediumGrid21"/>
        <w:ind w:firstLine="720"/>
        <w:rPr>
          <w:i/>
          <w:sz w:val="24"/>
          <w:szCs w:val="24"/>
        </w:rPr>
      </w:pPr>
      <w:r w:rsidRPr="00DB3F72">
        <w:rPr>
          <w:i/>
          <w:sz w:val="24"/>
          <w:szCs w:val="24"/>
        </w:rPr>
        <w:t>First/Secon</w:t>
      </w:r>
      <w:r>
        <w:rPr>
          <w:i/>
          <w:sz w:val="24"/>
          <w:szCs w:val="24"/>
        </w:rPr>
        <w:t>d: Grace/Wiesenthal-Coffey</w:t>
      </w:r>
    </w:p>
    <w:p w14:paraId="5911C8CD" w14:textId="77777777" w:rsidR="00886600" w:rsidRPr="00DB3F72" w:rsidRDefault="00886600" w:rsidP="00886600">
      <w:pPr>
        <w:pStyle w:val="MediumGrid21"/>
        <w:ind w:firstLine="720"/>
        <w:rPr>
          <w:i/>
          <w:sz w:val="24"/>
          <w:szCs w:val="24"/>
        </w:rPr>
      </w:pPr>
      <w:r w:rsidRPr="00DB3F72">
        <w:rPr>
          <w:i/>
          <w:sz w:val="24"/>
          <w:szCs w:val="24"/>
        </w:rPr>
        <w:t>Vote: 4-0-1</w:t>
      </w:r>
    </w:p>
    <w:p w14:paraId="1A513FC9" w14:textId="77777777" w:rsidR="00886600" w:rsidRPr="00886600" w:rsidRDefault="00886600" w:rsidP="00886600">
      <w:pPr>
        <w:pStyle w:val="MediumGrid21"/>
        <w:ind w:firstLine="720"/>
        <w:rPr>
          <w:i/>
          <w:sz w:val="24"/>
          <w:szCs w:val="24"/>
        </w:rPr>
      </w:pPr>
      <w:r w:rsidRPr="00DB3F72">
        <w:rPr>
          <w:i/>
          <w:sz w:val="24"/>
          <w:szCs w:val="24"/>
        </w:rPr>
        <w:t>Motion Passes.</w:t>
      </w:r>
    </w:p>
    <w:p w14:paraId="3A08B74B" w14:textId="77777777" w:rsidR="00886600" w:rsidRDefault="00886600" w:rsidP="00886600">
      <w:pPr>
        <w:pStyle w:val="MediumGrid21"/>
        <w:rPr>
          <w:b/>
          <w:sz w:val="24"/>
          <w:szCs w:val="24"/>
        </w:rPr>
      </w:pPr>
    </w:p>
    <w:p w14:paraId="7B6C97B4" w14:textId="77777777" w:rsidR="00886600" w:rsidRPr="00886600" w:rsidRDefault="00031FB3" w:rsidP="002C5F19">
      <w:pPr>
        <w:pStyle w:val="MediumGrid21"/>
        <w:rPr>
          <w:b/>
          <w:sz w:val="24"/>
          <w:szCs w:val="24"/>
        </w:rPr>
      </w:pPr>
      <w:r>
        <w:rPr>
          <w:b/>
          <w:sz w:val="24"/>
          <w:szCs w:val="24"/>
        </w:rPr>
        <w:t>B.8</w:t>
      </w:r>
      <w:r w:rsidR="00886600">
        <w:rPr>
          <w:b/>
          <w:sz w:val="24"/>
          <w:szCs w:val="24"/>
        </w:rPr>
        <w:t xml:space="preserve">. </w:t>
      </w:r>
      <w:r w:rsidR="00886600">
        <w:rPr>
          <w:b/>
          <w:sz w:val="24"/>
          <w:szCs w:val="24"/>
        </w:rPr>
        <w:t>Tabling</w:t>
      </w:r>
    </w:p>
    <w:p w14:paraId="1004BDF8" w14:textId="77777777" w:rsidR="00886600" w:rsidRDefault="00886600" w:rsidP="002C5F19">
      <w:pPr>
        <w:pStyle w:val="MediumGrid21"/>
        <w:rPr>
          <w:sz w:val="24"/>
          <w:szCs w:val="24"/>
        </w:rPr>
      </w:pPr>
    </w:p>
    <w:p w14:paraId="20F88406" w14:textId="77777777" w:rsidR="00886600" w:rsidRDefault="00886600" w:rsidP="002C5F19">
      <w:pPr>
        <w:pStyle w:val="MediumGrid21"/>
        <w:rPr>
          <w:sz w:val="24"/>
          <w:szCs w:val="24"/>
        </w:rPr>
      </w:pPr>
      <w:r>
        <w:rPr>
          <w:sz w:val="24"/>
          <w:szCs w:val="24"/>
        </w:rPr>
        <w:t>Davis: We need to table next week for the special elections.</w:t>
      </w:r>
    </w:p>
    <w:p w14:paraId="78EDA51B" w14:textId="77253010" w:rsidR="00886600" w:rsidRDefault="00886600" w:rsidP="002C5F19">
      <w:pPr>
        <w:pStyle w:val="MediumGrid21"/>
        <w:rPr>
          <w:sz w:val="24"/>
          <w:szCs w:val="24"/>
        </w:rPr>
      </w:pPr>
      <w:r>
        <w:rPr>
          <w:sz w:val="24"/>
          <w:szCs w:val="24"/>
        </w:rPr>
        <w:t>Rafael: My concern is people getting</w:t>
      </w:r>
      <w:r w:rsidR="001B5C79">
        <w:rPr>
          <w:sz w:val="24"/>
          <w:szCs w:val="24"/>
        </w:rPr>
        <w:t xml:space="preserve"> confused between the candidate</w:t>
      </w:r>
      <w:r>
        <w:rPr>
          <w:sz w:val="24"/>
          <w:szCs w:val="24"/>
        </w:rPr>
        <w:t xml:space="preserve"> tabling and Elections Board tabling.</w:t>
      </w:r>
    </w:p>
    <w:p w14:paraId="4FE3EF39" w14:textId="44F91F51" w:rsidR="00886600" w:rsidRDefault="00F9185D" w:rsidP="002C5F19">
      <w:pPr>
        <w:pStyle w:val="MediumGrid21"/>
        <w:rPr>
          <w:sz w:val="24"/>
          <w:szCs w:val="24"/>
        </w:rPr>
      </w:pPr>
      <w:r>
        <w:rPr>
          <w:sz w:val="24"/>
          <w:szCs w:val="24"/>
        </w:rPr>
        <w:t>Davis: We have special shirts that say Elections Board.</w:t>
      </w:r>
    </w:p>
    <w:p w14:paraId="24334716" w14:textId="06D8E19F" w:rsidR="00F9185D" w:rsidRDefault="00F9185D" w:rsidP="002C5F19">
      <w:pPr>
        <w:pStyle w:val="MediumGrid21"/>
        <w:rPr>
          <w:sz w:val="24"/>
          <w:szCs w:val="24"/>
        </w:rPr>
      </w:pPr>
      <w:r>
        <w:rPr>
          <w:sz w:val="24"/>
          <w:szCs w:val="24"/>
        </w:rPr>
        <w:t>Rafael: Sounds good.</w:t>
      </w:r>
    </w:p>
    <w:p w14:paraId="765D45A1" w14:textId="77777777" w:rsidR="00886600" w:rsidRDefault="00886600" w:rsidP="002C5F19">
      <w:pPr>
        <w:pStyle w:val="MediumGrid21"/>
        <w:rPr>
          <w:sz w:val="24"/>
          <w:szCs w:val="24"/>
        </w:rPr>
      </w:pPr>
      <w:r>
        <w:rPr>
          <w:sz w:val="24"/>
          <w:szCs w:val="24"/>
        </w:rPr>
        <w:t>Davis: I’ll write the tabling schedule on the board.</w:t>
      </w:r>
    </w:p>
    <w:p w14:paraId="73452F37" w14:textId="77777777" w:rsidR="00886600" w:rsidRDefault="00886600" w:rsidP="002C5F19">
      <w:pPr>
        <w:pStyle w:val="MediumGrid21"/>
        <w:rPr>
          <w:sz w:val="24"/>
          <w:szCs w:val="24"/>
        </w:rPr>
      </w:pPr>
    </w:p>
    <w:p w14:paraId="40314964" w14:textId="77777777" w:rsidR="00886600" w:rsidRDefault="00031FB3" w:rsidP="002C5F19">
      <w:pPr>
        <w:pStyle w:val="MediumGrid21"/>
        <w:rPr>
          <w:b/>
          <w:sz w:val="24"/>
          <w:szCs w:val="24"/>
        </w:rPr>
      </w:pPr>
      <w:r>
        <w:rPr>
          <w:b/>
          <w:sz w:val="24"/>
          <w:szCs w:val="24"/>
        </w:rPr>
        <w:t>B.9</w:t>
      </w:r>
      <w:r w:rsidR="00886600" w:rsidRPr="00886600">
        <w:rPr>
          <w:b/>
          <w:sz w:val="24"/>
          <w:szCs w:val="24"/>
        </w:rPr>
        <w:t>. Voter Registration</w:t>
      </w:r>
    </w:p>
    <w:p w14:paraId="3DD95745" w14:textId="77777777" w:rsidR="00886600" w:rsidRPr="00886600" w:rsidRDefault="00886600" w:rsidP="002C5F19">
      <w:pPr>
        <w:pStyle w:val="MediumGrid21"/>
        <w:rPr>
          <w:b/>
          <w:sz w:val="24"/>
          <w:szCs w:val="24"/>
        </w:rPr>
      </w:pPr>
    </w:p>
    <w:p w14:paraId="55F5D904" w14:textId="6AC14D38" w:rsidR="00886600" w:rsidRDefault="00886600" w:rsidP="002C5F19">
      <w:pPr>
        <w:pStyle w:val="MediumGrid21"/>
        <w:rPr>
          <w:sz w:val="24"/>
          <w:szCs w:val="24"/>
        </w:rPr>
      </w:pPr>
      <w:r>
        <w:rPr>
          <w:sz w:val="24"/>
          <w:szCs w:val="24"/>
        </w:rPr>
        <w:t>John Paul: A suggestion from Sean was to add the official California voter registration link to the end of the ballot</w:t>
      </w:r>
      <w:bookmarkStart w:id="0" w:name="_GoBack"/>
      <w:bookmarkEnd w:id="0"/>
      <w:r>
        <w:rPr>
          <w:sz w:val="24"/>
          <w:szCs w:val="24"/>
        </w:rPr>
        <w:t>.</w:t>
      </w:r>
    </w:p>
    <w:p w14:paraId="53935E52" w14:textId="77777777" w:rsidR="00886600" w:rsidRDefault="00886600" w:rsidP="002C5F19">
      <w:pPr>
        <w:pStyle w:val="MediumGrid21"/>
        <w:rPr>
          <w:sz w:val="24"/>
          <w:szCs w:val="24"/>
        </w:rPr>
      </w:pPr>
    </w:p>
    <w:p w14:paraId="579650E5" w14:textId="77777777" w:rsidR="00886600" w:rsidRPr="00DB3F72" w:rsidRDefault="00886600" w:rsidP="00886600">
      <w:pPr>
        <w:pStyle w:val="MediumGrid21"/>
        <w:rPr>
          <w:b/>
          <w:sz w:val="24"/>
          <w:szCs w:val="24"/>
        </w:rPr>
      </w:pPr>
      <w:r w:rsidRPr="00DB3F72">
        <w:rPr>
          <w:b/>
          <w:sz w:val="24"/>
          <w:szCs w:val="24"/>
        </w:rPr>
        <w:t xml:space="preserve">Motion to </w:t>
      </w:r>
      <w:r>
        <w:rPr>
          <w:b/>
          <w:sz w:val="24"/>
          <w:szCs w:val="24"/>
        </w:rPr>
        <w:t>add the link for CA voter registration to the end of the ballot.</w:t>
      </w:r>
    </w:p>
    <w:p w14:paraId="3CAA4A9E" w14:textId="77777777" w:rsidR="00886600" w:rsidRPr="00DB3F72" w:rsidRDefault="00886600" w:rsidP="00886600">
      <w:pPr>
        <w:pStyle w:val="MediumGrid21"/>
        <w:ind w:firstLine="720"/>
        <w:rPr>
          <w:i/>
          <w:sz w:val="24"/>
          <w:szCs w:val="24"/>
        </w:rPr>
      </w:pPr>
      <w:r w:rsidRPr="00DB3F72">
        <w:rPr>
          <w:i/>
          <w:sz w:val="24"/>
          <w:szCs w:val="24"/>
        </w:rPr>
        <w:t>First/Secon</w:t>
      </w:r>
      <w:r>
        <w:rPr>
          <w:i/>
          <w:sz w:val="24"/>
          <w:szCs w:val="24"/>
        </w:rPr>
        <w:t>d: Grace/Wiesenthal-Coffey</w:t>
      </w:r>
    </w:p>
    <w:p w14:paraId="6BFD58AD" w14:textId="77777777" w:rsidR="00886600" w:rsidRPr="00DB3F72" w:rsidRDefault="00886600" w:rsidP="00886600">
      <w:pPr>
        <w:pStyle w:val="MediumGrid21"/>
        <w:ind w:firstLine="720"/>
        <w:rPr>
          <w:i/>
          <w:sz w:val="24"/>
          <w:szCs w:val="24"/>
        </w:rPr>
      </w:pPr>
      <w:r w:rsidRPr="00DB3F72">
        <w:rPr>
          <w:i/>
          <w:sz w:val="24"/>
          <w:szCs w:val="24"/>
        </w:rPr>
        <w:t>Vote: 4-0-1</w:t>
      </w:r>
    </w:p>
    <w:p w14:paraId="713FD769" w14:textId="77777777" w:rsidR="008618C6" w:rsidRDefault="00886600" w:rsidP="008618C6">
      <w:pPr>
        <w:pStyle w:val="MediumGrid21"/>
        <w:ind w:firstLine="720"/>
        <w:rPr>
          <w:i/>
          <w:sz w:val="24"/>
          <w:szCs w:val="24"/>
        </w:rPr>
      </w:pPr>
      <w:r w:rsidRPr="00DB3F72">
        <w:rPr>
          <w:i/>
          <w:sz w:val="24"/>
          <w:szCs w:val="24"/>
        </w:rPr>
        <w:t>Motion Passes.</w:t>
      </w:r>
    </w:p>
    <w:p w14:paraId="3937CD02" w14:textId="77777777" w:rsidR="008618C6" w:rsidRDefault="008618C6" w:rsidP="008618C6">
      <w:pPr>
        <w:pStyle w:val="MediumGrid21"/>
        <w:ind w:firstLine="720"/>
        <w:rPr>
          <w:i/>
          <w:sz w:val="24"/>
          <w:szCs w:val="24"/>
        </w:rPr>
      </w:pPr>
    </w:p>
    <w:p w14:paraId="2CC094ED" w14:textId="77777777" w:rsidR="008618C6" w:rsidRPr="00F9185D" w:rsidRDefault="008618C6" w:rsidP="008618C6">
      <w:pPr>
        <w:pStyle w:val="MediumGrid21"/>
        <w:rPr>
          <w:b/>
          <w:sz w:val="24"/>
          <w:szCs w:val="24"/>
          <w:u w:val="single"/>
        </w:rPr>
      </w:pPr>
      <w:r w:rsidRPr="00F9185D">
        <w:rPr>
          <w:b/>
          <w:sz w:val="24"/>
          <w:szCs w:val="24"/>
          <w:u w:val="single"/>
        </w:rPr>
        <w:t>Meeting adjourned at 12:45 PM by John Paul Renteria</w:t>
      </w:r>
    </w:p>
    <w:sectPr w:rsidR="008618C6" w:rsidRPr="00F9185D"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C4736" w14:textId="77777777" w:rsidR="00532080" w:rsidRDefault="00532080" w:rsidP="00A21EB3">
      <w:pPr>
        <w:spacing w:after="0" w:line="240" w:lineRule="auto"/>
      </w:pPr>
      <w:r>
        <w:separator/>
      </w:r>
    </w:p>
  </w:endnote>
  <w:endnote w:type="continuationSeparator" w:id="0">
    <w:p w14:paraId="11EA46C5" w14:textId="77777777" w:rsidR="00532080" w:rsidRDefault="00532080"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EF45" w14:textId="77777777" w:rsidR="00D274A3" w:rsidRDefault="00D27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14150"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8955CD">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3A1394F2" w14:textId="77777777" w:rsidR="00D274A3" w:rsidRDefault="00D27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E103" w14:textId="77777777" w:rsidR="00D274A3" w:rsidRDefault="00D2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DA571" w14:textId="77777777" w:rsidR="00532080" w:rsidRDefault="00532080" w:rsidP="00A21EB3">
      <w:pPr>
        <w:spacing w:after="0" w:line="240" w:lineRule="auto"/>
      </w:pPr>
      <w:r>
        <w:separator/>
      </w:r>
    </w:p>
  </w:footnote>
  <w:footnote w:type="continuationSeparator" w:id="0">
    <w:p w14:paraId="1F05D243" w14:textId="77777777" w:rsidR="00532080" w:rsidRDefault="00532080" w:rsidP="00A21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5EC9" w14:textId="77777777" w:rsidR="00D274A3" w:rsidRDefault="00D27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7CF9" w14:textId="77777777" w:rsidR="00D274A3" w:rsidRDefault="00D27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8207" w14:textId="77777777" w:rsidR="00D274A3" w:rsidRDefault="00D2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80"/>
    <w:rsid w:val="00002A24"/>
    <w:rsid w:val="00002CA7"/>
    <w:rsid w:val="0000579D"/>
    <w:rsid w:val="00013E8F"/>
    <w:rsid w:val="00022CD5"/>
    <w:rsid w:val="00031FB3"/>
    <w:rsid w:val="0005484B"/>
    <w:rsid w:val="0005528B"/>
    <w:rsid w:val="00061C0A"/>
    <w:rsid w:val="00080EAB"/>
    <w:rsid w:val="00087B0C"/>
    <w:rsid w:val="000B399A"/>
    <w:rsid w:val="000B6C24"/>
    <w:rsid w:val="000D2206"/>
    <w:rsid w:val="000D2975"/>
    <w:rsid w:val="000E5DB0"/>
    <w:rsid w:val="000E7B40"/>
    <w:rsid w:val="0011354C"/>
    <w:rsid w:val="001179EC"/>
    <w:rsid w:val="00134310"/>
    <w:rsid w:val="001352E7"/>
    <w:rsid w:val="001455AF"/>
    <w:rsid w:val="001507C1"/>
    <w:rsid w:val="00157105"/>
    <w:rsid w:val="001621F0"/>
    <w:rsid w:val="001700A7"/>
    <w:rsid w:val="0017442B"/>
    <w:rsid w:val="0017596F"/>
    <w:rsid w:val="00177B35"/>
    <w:rsid w:val="001805F7"/>
    <w:rsid w:val="001852E1"/>
    <w:rsid w:val="00191945"/>
    <w:rsid w:val="001A1293"/>
    <w:rsid w:val="001A62E7"/>
    <w:rsid w:val="001A6EDD"/>
    <w:rsid w:val="001B3DDA"/>
    <w:rsid w:val="001B5C79"/>
    <w:rsid w:val="001B5CB8"/>
    <w:rsid w:val="001C27EE"/>
    <w:rsid w:val="001C3DBA"/>
    <w:rsid w:val="001C7CFC"/>
    <w:rsid w:val="001E1E58"/>
    <w:rsid w:val="001E3890"/>
    <w:rsid w:val="001E57C5"/>
    <w:rsid w:val="002024F3"/>
    <w:rsid w:val="0021297B"/>
    <w:rsid w:val="00243FFD"/>
    <w:rsid w:val="00246926"/>
    <w:rsid w:val="00251E12"/>
    <w:rsid w:val="00263862"/>
    <w:rsid w:val="002822A2"/>
    <w:rsid w:val="00286791"/>
    <w:rsid w:val="002A7315"/>
    <w:rsid w:val="002B7B5C"/>
    <w:rsid w:val="002C5938"/>
    <w:rsid w:val="002C5F19"/>
    <w:rsid w:val="002C6834"/>
    <w:rsid w:val="002D2C1F"/>
    <w:rsid w:val="002D3894"/>
    <w:rsid w:val="002E0917"/>
    <w:rsid w:val="002E2ECA"/>
    <w:rsid w:val="002E7462"/>
    <w:rsid w:val="002E7714"/>
    <w:rsid w:val="0031759F"/>
    <w:rsid w:val="00323504"/>
    <w:rsid w:val="00326087"/>
    <w:rsid w:val="00326432"/>
    <w:rsid w:val="00337BF8"/>
    <w:rsid w:val="00364E83"/>
    <w:rsid w:val="00375D6A"/>
    <w:rsid w:val="0037678C"/>
    <w:rsid w:val="003935D6"/>
    <w:rsid w:val="003946D2"/>
    <w:rsid w:val="003962FA"/>
    <w:rsid w:val="003A551F"/>
    <w:rsid w:val="003B4000"/>
    <w:rsid w:val="003D4697"/>
    <w:rsid w:val="003E09CE"/>
    <w:rsid w:val="003F2481"/>
    <w:rsid w:val="003F3AE6"/>
    <w:rsid w:val="003F7B93"/>
    <w:rsid w:val="0040205B"/>
    <w:rsid w:val="0040502A"/>
    <w:rsid w:val="004250DD"/>
    <w:rsid w:val="00430EC1"/>
    <w:rsid w:val="00431A6F"/>
    <w:rsid w:val="00433D2C"/>
    <w:rsid w:val="00437CAE"/>
    <w:rsid w:val="004518CF"/>
    <w:rsid w:val="004623C6"/>
    <w:rsid w:val="00464281"/>
    <w:rsid w:val="00475407"/>
    <w:rsid w:val="00476C60"/>
    <w:rsid w:val="0048315E"/>
    <w:rsid w:val="00490491"/>
    <w:rsid w:val="004941B5"/>
    <w:rsid w:val="004B24C7"/>
    <w:rsid w:val="004B35A4"/>
    <w:rsid w:val="004E4CE7"/>
    <w:rsid w:val="004F385B"/>
    <w:rsid w:val="00513046"/>
    <w:rsid w:val="005150FB"/>
    <w:rsid w:val="005151A9"/>
    <w:rsid w:val="00517F73"/>
    <w:rsid w:val="0052051C"/>
    <w:rsid w:val="00525AC7"/>
    <w:rsid w:val="00530ADE"/>
    <w:rsid w:val="00530CF0"/>
    <w:rsid w:val="00532080"/>
    <w:rsid w:val="0054190F"/>
    <w:rsid w:val="005438A8"/>
    <w:rsid w:val="00553079"/>
    <w:rsid w:val="005828B0"/>
    <w:rsid w:val="00587ABF"/>
    <w:rsid w:val="00593AC1"/>
    <w:rsid w:val="005B60DE"/>
    <w:rsid w:val="005C2C89"/>
    <w:rsid w:val="005C6645"/>
    <w:rsid w:val="005D69BE"/>
    <w:rsid w:val="005D70E0"/>
    <w:rsid w:val="005E183F"/>
    <w:rsid w:val="005E263F"/>
    <w:rsid w:val="005F1DDE"/>
    <w:rsid w:val="00604731"/>
    <w:rsid w:val="00610CFC"/>
    <w:rsid w:val="006155EE"/>
    <w:rsid w:val="00652289"/>
    <w:rsid w:val="00680F32"/>
    <w:rsid w:val="00681DBE"/>
    <w:rsid w:val="00696C0A"/>
    <w:rsid w:val="006B3A61"/>
    <w:rsid w:val="006C521B"/>
    <w:rsid w:val="006C7C80"/>
    <w:rsid w:val="006D1235"/>
    <w:rsid w:val="006E1109"/>
    <w:rsid w:val="006E57B6"/>
    <w:rsid w:val="00704785"/>
    <w:rsid w:val="0070508F"/>
    <w:rsid w:val="00726752"/>
    <w:rsid w:val="00743293"/>
    <w:rsid w:val="007446B5"/>
    <w:rsid w:val="0076385C"/>
    <w:rsid w:val="0076684E"/>
    <w:rsid w:val="007849DB"/>
    <w:rsid w:val="00790F51"/>
    <w:rsid w:val="007924F0"/>
    <w:rsid w:val="007A2800"/>
    <w:rsid w:val="007B1206"/>
    <w:rsid w:val="007C4279"/>
    <w:rsid w:val="007E4A59"/>
    <w:rsid w:val="008103A0"/>
    <w:rsid w:val="0081423A"/>
    <w:rsid w:val="0081464F"/>
    <w:rsid w:val="00832CFE"/>
    <w:rsid w:val="00835650"/>
    <w:rsid w:val="00835A01"/>
    <w:rsid w:val="00837C6A"/>
    <w:rsid w:val="00845837"/>
    <w:rsid w:val="00847E02"/>
    <w:rsid w:val="0085070C"/>
    <w:rsid w:val="008519B2"/>
    <w:rsid w:val="00854425"/>
    <w:rsid w:val="008618C6"/>
    <w:rsid w:val="00864537"/>
    <w:rsid w:val="0086522A"/>
    <w:rsid w:val="0087320E"/>
    <w:rsid w:val="0087439A"/>
    <w:rsid w:val="00875BD0"/>
    <w:rsid w:val="00886600"/>
    <w:rsid w:val="00886D7A"/>
    <w:rsid w:val="0089091A"/>
    <w:rsid w:val="008955CD"/>
    <w:rsid w:val="008A2BE5"/>
    <w:rsid w:val="008A6C5B"/>
    <w:rsid w:val="008D703A"/>
    <w:rsid w:val="008E199C"/>
    <w:rsid w:val="008F5C25"/>
    <w:rsid w:val="00933F7B"/>
    <w:rsid w:val="0095511E"/>
    <w:rsid w:val="009555D3"/>
    <w:rsid w:val="00957A40"/>
    <w:rsid w:val="00962C53"/>
    <w:rsid w:val="0096797F"/>
    <w:rsid w:val="0098601E"/>
    <w:rsid w:val="0098674F"/>
    <w:rsid w:val="00987DBC"/>
    <w:rsid w:val="00997D2A"/>
    <w:rsid w:val="009A5B79"/>
    <w:rsid w:val="009B7F81"/>
    <w:rsid w:val="009C5ACF"/>
    <w:rsid w:val="009E2EB4"/>
    <w:rsid w:val="009F15E3"/>
    <w:rsid w:val="00A11434"/>
    <w:rsid w:val="00A21EB3"/>
    <w:rsid w:val="00A25EC3"/>
    <w:rsid w:val="00A31B3D"/>
    <w:rsid w:val="00A343C9"/>
    <w:rsid w:val="00A351C8"/>
    <w:rsid w:val="00A374EC"/>
    <w:rsid w:val="00A418BA"/>
    <w:rsid w:val="00A432CA"/>
    <w:rsid w:val="00A43F93"/>
    <w:rsid w:val="00A4634A"/>
    <w:rsid w:val="00A50083"/>
    <w:rsid w:val="00A5200E"/>
    <w:rsid w:val="00A52495"/>
    <w:rsid w:val="00A5736F"/>
    <w:rsid w:val="00A63351"/>
    <w:rsid w:val="00A85F86"/>
    <w:rsid w:val="00A96226"/>
    <w:rsid w:val="00A970B4"/>
    <w:rsid w:val="00AA12BA"/>
    <w:rsid w:val="00AA7FC3"/>
    <w:rsid w:val="00AB05F0"/>
    <w:rsid w:val="00AD04B9"/>
    <w:rsid w:val="00AD3344"/>
    <w:rsid w:val="00AD3480"/>
    <w:rsid w:val="00AD625D"/>
    <w:rsid w:val="00AD6927"/>
    <w:rsid w:val="00AE6F22"/>
    <w:rsid w:val="00AE7805"/>
    <w:rsid w:val="00AF5514"/>
    <w:rsid w:val="00B10225"/>
    <w:rsid w:val="00B15EF9"/>
    <w:rsid w:val="00B23E85"/>
    <w:rsid w:val="00B357F3"/>
    <w:rsid w:val="00B40297"/>
    <w:rsid w:val="00B66355"/>
    <w:rsid w:val="00B6670E"/>
    <w:rsid w:val="00B97B59"/>
    <w:rsid w:val="00BC3D72"/>
    <w:rsid w:val="00BE10E3"/>
    <w:rsid w:val="00BE1E3A"/>
    <w:rsid w:val="00BF44C4"/>
    <w:rsid w:val="00BF6097"/>
    <w:rsid w:val="00C00DF3"/>
    <w:rsid w:val="00C05CE0"/>
    <w:rsid w:val="00C1034F"/>
    <w:rsid w:val="00C121BE"/>
    <w:rsid w:val="00C2622F"/>
    <w:rsid w:val="00C32538"/>
    <w:rsid w:val="00C340EB"/>
    <w:rsid w:val="00C35C7C"/>
    <w:rsid w:val="00C40400"/>
    <w:rsid w:val="00C54D21"/>
    <w:rsid w:val="00C75BF7"/>
    <w:rsid w:val="00C7666F"/>
    <w:rsid w:val="00C76B1E"/>
    <w:rsid w:val="00C82D2A"/>
    <w:rsid w:val="00C8705A"/>
    <w:rsid w:val="00C93A49"/>
    <w:rsid w:val="00C94E02"/>
    <w:rsid w:val="00CA6094"/>
    <w:rsid w:val="00CB01BC"/>
    <w:rsid w:val="00CB0C2C"/>
    <w:rsid w:val="00CC0BAC"/>
    <w:rsid w:val="00CD2865"/>
    <w:rsid w:val="00CD4810"/>
    <w:rsid w:val="00CD6D34"/>
    <w:rsid w:val="00CE50D8"/>
    <w:rsid w:val="00D00A68"/>
    <w:rsid w:val="00D03008"/>
    <w:rsid w:val="00D04C9D"/>
    <w:rsid w:val="00D1013F"/>
    <w:rsid w:val="00D10C4C"/>
    <w:rsid w:val="00D125E8"/>
    <w:rsid w:val="00D1625E"/>
    <w:rsid w:val="00D20143"/>
    <w:rsid w:val="00D22B77"/>
    <w:rsid w:val="00D2426D"/>
    <w:rsid w:val="00D274A3"/>
    <w:rsid w:val="00D308AB"/>
    <w:rsid w:val="00D33A0C"/>
    <w:rsid w:val="00D37936"/>
    <w:rsid w:val="00D527E1"/>
    <w:rsid w:val="00D67884"/>
    <w:rsid w:val="00D82790"/>
    <w:rsid w:val="00DB3F72"/>
    <w:rsid w:val="00DB5CDE"/>
    <w:rsid w:val="00DC498C"/>
    <w:rsid w:val="00DC4EED"/>
    <w:rsid w:val="00DD01EB"/>
    <w:rsid w:val="00DD043B"/>
    <w:rsid w:val="00DD2AD6"/>
    <w:rsid w:val="00DE0140"/>
    <w:rsid w:val="00DF606D"/>
    <w:rsid w:val="00E01C62"/>
    <w:rsid w:val="00E310F5"/>
    <w:rsid w:val="00E36335"/>
    <w:rsid w:val="00E46596"/>
    <w:rsid w:val="00E47B00"/>
    <w:rsid w:val="00E55AD0"/>
    <w:rsid w:val="00E55B2E"/>
    <w:rsid w:val="00E5736D"/>
    <w:rsid w:val="00E6431D"/>
    <w:rsid w:val="00E64B37"/>
    <w:rsid w:val="00E728C8"/>
    <w:rsid w:val="00E73E12"/>
    <w:rsid w:val="00E747B2"/>
    <w:rsid w:val="00E84970"/>
    <w:rsid w:val="00E90FED"/>
    <w:rsid w:val="00E94C38"/>
    <w:rsid w:val="00EA55A8"/>
    <w:rsid w:val="00EA5B9B"/>
    <w:rsid w:val="00EB3A70"/>
    <w:rsid w:val="00EB46C3"/>
    <w:rsid w:val="00EB5E5F"/>
    <w:rsid w:val="00EC2C12"/>
    <w:rsid w:val="00EC5D59"/>
    <w:rsid w:val="00ED5C14"/>
    <w:rsid w:val="00EF017A"/>
    <w:rsid w:val="00F06D0C"/>
    <w:rsid w:val="00F175DE"/>
    <w:rsid w:val="00F20580"/>
    <w:rsid w:val="00F21DBE"/>
    <w:rsid w:val="00F22D05"/>
    <w:rsid w:val="00F26B68"/>
    <w:rsid w:val="00F4058F"/>
    <w:rsid w:val="00F5621D"/>
    <w:rsid w:val="00F651A8"/>
    <w:rsid w:val="00F71523"/>
    <w:rsid w:val="00F73703"/>
    <w:rsid w:val="00F9185D"/>
    <w:rsid w:val="00F93E12"/>
    <w:rsid w:val="00FA1605"/>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86D9F"/>
  <w15:docId w15:val="{F7ACED54-7A91-4293-B95B-CDDA56E9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 w:id="12715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Packages\Microsoft.MicrosoftEdge_8wekyb3d8bbwe\TempState\Downloads\Elections%20Board%20Agenda%2010.11.18%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F9445-61FC-4652-8372-C003D254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Elections Board Agenda 10.11.18 (1)</Template>
  <TotalTime>4</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Andrew Yan</dc:creator>
  <cp:keywords/>
  <cp:lastModifiedBy>Andrew Yan</cp:lastModifiedBy>
  <cp:revision>4</cp:revision>
  <cp:lastPrinted>2012-08-28T21:30:00Z</cp:lastPrinted>
  <dcterms:created xsi:type="dcterms:W3CDTF">2018-10-11T20:44:00Z</dcterms:created>
  <dcterms:modified xsi:type="dcterms:W3CDTF">2018-10-11T20:48:00Z</dcterms:modified>
</cp:coreProperties>
</file>