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48956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0E259EA2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59D097" wp14:editId="25A3FC7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54436007" w14:textId="1E9914FD" w:rsidR="00E47B00" w:rsidRPr="00704785" w:rsidRDefault="00AE6A28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10/03</w:t>
      </w:r>
      <w:r w:rsidR="005D70E0">
        <w:rPr>
          <w:rFonts w:ascii="Trebuchet MS" w:hAnsi="Trebuchet MS"/>
          <w:sz w:val="24"/>
          <w:szCs w:val="24"/>
        </w:rPr>
        <w:t>/18</w:t>
      </w:r>
      <w:r w:rsidR="0081464F">
        <w:rPr>
          <w:rFonts w:ascii="Trebuchet MS" w:hAnsi="Trebuchet MS"/>
          <w:sz w:val="24"/>
          <w:szCs w:val="24"/>
        </w:rPr>
        <w:t xml:space="preserve">, </w:t>
      </w:r>
      <w:r w:rsidR="00ED562D">
        <w:rPr>
          <w:rFonts w:ascii="Trebuchet MS" w:hAnsi="Trebuchet MS"/>
          <w:sz w:val="24"/>
          <w:szCs w:val="24"/>
        </w:rPr>
        <w:t>3:3</w:t>
      </w:r>
      <w:r w:rsidR="00937191">
        <w:rPr>
          <w:rFonts w:ascii="Trebuchet MS" w:hAnsi="Trebuchet MS"/>
          <w:sz w:val="24"/>
          <w:szCs w:val="24"/>
        </w:rPr>
        <w:t>8 P</w:t>
      </w:r>
      <w:r w:rsidR="005D70E0">
        <w:rPr>
          <w:rFonts w:ascii="Trebuchet MS" w:hAnsi="Trebuchet MS"/>
          <w:sz w:val="24"/>
          <w:szCs w:val="24"/>
        </w:rPr>
        <w:t>M</w:t>
      </w:r>
    </w:p>
    <w:p w14:paraId="37C7C8B5" w14:textId="77777777" w:rsidR="00C93A49" w:rsidRPr="00704785" w:rsidRDefault="00937191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Gmail</w:t>
      </w:r>
    </w:p>
    <w:p w14:paraId="066B8B45" w14:textId="77777777" w:rsidR="00E47B00" w:rsidRDefault="00E47B00">
      <w:pPr>
        <w:pStyle w:val="MediumGrid21"/>
        <w:rPr>
          <w:sz w:val="28"/>
        </w:rPr>
      </w:pPr>
    </w:p>
    <w:p w14:paraId="66CA7C6D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011461CE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05F8C726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3FCAFD5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7FF25819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4E57110A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AB0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6998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2C935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C1CDBD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A2B07F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FDDA3C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0548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8372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507D6A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8C2098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6F5340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7D8AC4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4A847208" w14:textId="77777777" w:rsidTr="0017442B">
        <w:tc>
          <w:tcPr>
            <w:tcW w:w="2151" w:type="dxa"/>
            <w:shd w:val="clear" w:color="auto" w:fill="F3F3F3"/>
          </w:tcPr>
          <w:p w14:paraId="7D358B44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0A2C995B" w14:textId="7FBD45E2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C03F007" w14:textId="26EB4EAF" w:rsidR="0017442B" w:rsidRPr="00087B0C" w:rsidRDefault="00560662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6E1C30AE" w14:textId="50ABEEE9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7442B" w:rsidRPr="00E70377" w14:paraId="508BAB36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56176942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5B2DE656" w14:textId="1B2EE365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AEA5786" w14:textId="3DD020AE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B2C60D5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1FFDF25E" w14:textId="77777777" w:rsidTr="0017442B">
        <w:tc>
          <w:tcPr>
            <w:tcW w:w="2151" w:type="dxa"/>
            <w:shd w:val="clear" w:color="auto" w:fill="F3F3F3"/>
          </w:tcPr>
          <w:p w14:paraId="19341CAC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F3CB518" w14:textId="70D64991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6FC45EA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71306F0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550A074C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6C47B712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16470CDA" w14:textId="0FD5B936" w:rsidR="0017442B" w:rsidRPr="00E70377" w:rsidRDefault="00ED562D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3EC4BC78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C7F270E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F70116F" w14:textId="77777777" w:rsidTr="0017442B">
        <w:tc>
          <w:tcPr>
            <w:tcW w:w="2151" w:type="dxa"/>
            <w:shd w:val="clear" w:color="auto" w:fill="F3F3F3"/>
          </w:tcPr>
          <w:p w14:paraId="7CC6C5D3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70A019F9" w14:textId="67D14280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9115C11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A05E6B2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F7AF545" w14:textId="77777777" w:rsidTr="0017442B">
        <w:tc>
          <w:tcPr>
            <w:tcW w:w="2151" w:type="dxa"/>
            <w:shd w:val="clear" w:color="auto" w:fill="F3F3F3"/>
          </w:tcPr>
          <w:p w14:paraId="59598FD6" w14:textId="76CE0B72" w:rsidR="0017442B" w:rsidRPr="00E70377" w:rsidRDefault="00560662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5BEFEDA4" w14:textId="6BF0CC2D" w:rsidR="0017442B" w:rsidRPr="00E70377" w:rsidRDefault="00ED562D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E7C91CF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BF274E3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1FB74F63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7B201282" w14:textId="242B08A4" w:rsidR="0017442B" w:rsidRPr="00013E8F" w:rsidRDefault="00560662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Ruth Garcia Guevara</w:t>
            </w:r>
          </w:p>
        </w:tc>
        <w:tc>
          <w:tcPr>
            <w:tcW w:w="2163" w:type="dxa"/>
            <w:shd w:val="clear" w:color="auto" w:fill="F3F3F3"/>
          </w:tcPr>
          <w:p w14:paraId="1872F925" w14:textId="74829570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DCCB3EC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11F100C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566D5731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BB6CA0E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E7255BF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33507859" w14:textId="77777777" w:rsidR="00013E8F" w:rsidRDefault="005D70E0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937191">
        <w:rPr>
          <w:b/>
          <w:sz w:val="24"/>
          <w:szCs w:val="24"/>
        </w:rPr>
        <w:t xml:space="preserve">Special Elections Ballot </w:t>
      </w:r>
    </w:p>
    <w:p w14:paraId="3125C0D4" w14:textId="55C7909F" w:rsidR="00937191" w:rsidRDefault="00360DBE" w:rsidP="002C5F19">
      <w:pPr>
        <w:pStyle w:val="MediumGrid2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403FECC" w14:textId="73326148" w:rsidR="00360DBE" w:rsidRDefault="00560662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Motion to approve the Special Elections Ballot.</w:t>
      </w:r>
    </w:p>
    <w:p w14:paraId="0C42A14B" w14:textId="7BCC9E46" w:rsidR="00560662" w:rsidRDefault="00560662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First/Second: Quan/Yan</w:t>
      </w:r>
    </w:p>
    <w:p w14:paraId="6ECAF958" w14:textId="69FCB803" w:rsidR="00560662" w:rsidRDefault="00ED562D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Vote: 4-0-1</w:t>
      </w:r>
    </w:p>
    <w:p w14:paraId="73E0E6A0" w14:textId="14574CA5" w:rsidR="00560662" w:rsidRPr="00560662" w:rsidRDefault="00560662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passes. </w:t>
      </w:r>
    </w:p>
    <w:p w14:paraId="10635E55" w14:textId="77777777" w:rsidR="00937191" w:rsidRDefault="00937191" w:rsidP="002C5F19">
      <w:pPr>
        <w:pStyle w:val="MediumGrid21"/>
        <w:rPr>
          <w:sz w:val="24"/>
          <w:szCs w:val="24"/>
        </w:rPr>
      </w:pPr>
    </w:p>
    <w:p w14:paraId="74240FA2" w14:textId="0593EC20" w:rsidR="00560662" w:rsidRPr="00560662" w:rsidRDefault="00560662" w:rsidP="002C5F19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</w:t>
      </w:r>
      <w:r w:rsidR="00ED562D">
        <w:rPr>
          <w:b/>
          <w:sz w:val="24"/>
          <w:szCs w:val="24"/>
          <w:u w:val="single"/>
        </w:rPr>
        <w:t>urned by John Paul Renteria @4:29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pm. </w:t>
      </w:r>
    </w:p>
    <w:p w14:paraId="4F26AA23" w14:textId="77777777" w:rsidR="00013E8F" w:rsidRPr="00013E8F" w:rsidRDefault="00013E8F" w:rsidP="002C5F19">
      <w:pPr>
        <w:pStyle w:val="MediumGrid21"/>
        <w:rPr>
          <w:b/>
          <w:sz w:val="24"/>
          <w:szCs w:val="24"/>
        </w:rPr>
      </w:pPr>
    </w:p>
    <w:sectPr w:rsidR="00013E8F" w:rsidRPr="00013E8F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8C44" w14:textId="77777777" w:rsidR="00FB60C9" w:rsidRDefault="00FB60C9" w:rsidP="00A21EB3">
      <w:pPr>
        <w:spacing w:after="0" w:line="240" w:lineRule="auto"/>
      </w:pPr>
      <w:r>
        <w:separator/>
      </w:r>
    </w:p>
  </w:endnote>
  <w:endnote w:type="continuationSeparator" w:id="0">
    <w:p w14:paraId="296A7568" w14:textId="77777777" w:rsidR="00FB60C9" w:rsidRDefault="00FB60C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A2426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7E2BA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D562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852047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1B48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03256" w14:textId="77777777" w:rsidR="00FB60C9" w:rsidRDefault="00FB60C9" w:rsidP="00A21EB3">
      <w:pPr>
        <w:spacing w:after="0" w:line="240" w:lineRule="auto"/>
      </w:pPr>
      <w:r>
        <w:separator/>
      </w:r>
    </w:p>
  </w:footnote>
  <w:footnote w:type="continuationSeparator" w:id="0">
    <w:p w14:paraId="15908928" w14:textId="77777777" w:rsidR="00FB60C9" w:rsidRDefault="00FB60C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1D470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FD8B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DBD85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28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60EA"/>
    <w:rsid w:val="00087B0C"/>
    <w:rsid w:val="000B399A"/>
    <w:rsid w:val="000B6C2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7315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0DBE"/>
    <w:rsid w:val="00364E83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60662"/>
    <w:rsid w:val="005828B0"/>
    <w:rsid w:val="00587ABF"/>
    <w:rsid w:val="00593AC1"/>
    <w:rsid w:val="005C2C89"/>
    <w:rsid w:val="005C6645"/>
    <w:rsid w:val="005D69BE"/>
    <w:rsid w:val="005D70E0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6752"/>
    <w:rsid w:val="00743293"/>
    <w:rsid w:val="007446B5"/>
    <w:rsid w:val="0076385C"/>
    <w:rsid w:val="0076684E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37191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A28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62D"/>
    <w:rsid w:val="00ED5C14"/>
    <w:rsid w:val="00EF017A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93E12"/>
    <w:rsid w:val="00FA1605"/>
    <w:rsid w:val="00FA290A"/>
    <w:rsid w:val="00FB60C9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CA4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Paul/Library/Group%20Containers/UBF8T346G9.Office/User%20Content.localized/Templates.localized/Elections%20Board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0DD6-5631-4B48-A149-52165EDD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Board Agenda.dotx</Template>
  <TotalTime>1</TotalTime>
  <Pages>1</Pages>
  <Words>111</Words>
  <Characters>638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John Paul Renteria</cp:lastModifiedBy>
  <cp:revision>3</cp:revision>
  <cp:lastPrinted>2012-08-28T21:30:00Z</cp:lastPrinted>
  <dcterms:created xsi:type="dcterms:W3CDTF">2018-10-03T23:12:00Z</dcterms:created>
  <dcterms:modified xsi:type="dcterms:W3CDTF">2018-10-03T23:29:00Z</dcterms:modified>
</cp:coreProperties>
</file>